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1248"/>
        <w:gridCol w:w="2296"/>
        <w:gridCol w:w="3402"/>
        <w:gridCol w:w="1306"/>
        <w:gridCol w:w="1386"/>
      </w:tblGrid>
      <w:tr w:rsidR="00FB216F" w:rsidTr="00FB216F">
        <w:trPr>
          <w:trHeight w:val="1137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B216F" w:rsidRDefault="00FB216F" w:rsidP="00FB216F">
            <w:pPr>
              <w:rPr>
                <w:rFonts w:ascii="Verdana" w:hAnsi="Verdana"/>
                <w:sz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5DBC61EB" wp14:editId="1F055FD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56515</wp:posOffset>
                  </wp:positionV>
                  <wp:extent cx="583200" cy="601200"/>
                  <wp:effectExtent l="0" t="0" r="7620" b="889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6F" w:rsidRPr="003C10D0" w:rsidRDefault="00FB216F" w:rsidP="00FB216F">
            <w:pPr>
              <w:jc w:val="center"/>
              <w:rPr>
                <w:rFonts w:ascii="Kartika" w:hAnsi="Kartika" w:cs="Kartika"/>
                <w:b/>
                <w:smallCaps/>
                <w:sz w:val="28"/>
                <w:szCs w:val="28"/>
              </w:rPr>
            </w:pPr>
            <w:r w:rsidRPr="003C10D0">
              <w:rPr>
                <w:rFonts w:ascii="Kartika" w:hAnsi="Kartika" w:cs="Kartika"/>
                <w:b/>
                <w:smallCaps/>
                <w:sz w:val="28"/>
                <w:szCs w:val="28"/>
              </w:rPr>
              <w:t>Istituto Comprensivo Di Brembate Sotto</w:t>
            </w:r>
          </w:p>
          <w:p w:rsidR="00FB216F" w:rsidRPr="00EC34D9" w:rsidRDefault="00FB216F" w:rsidP="00FB216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C34D9">
              <w:rPr>
                <w:rFonts w:ascii="Verdana" w:hAnsi="Verdana"/>
                <w:sz w:val="22"/>
                <w:szCs w:val="22"/>
              </w:rPr>
              <w:t>Via Oratorio n. 14 – 24041 BREMBATE (BG)</w:t>
            </w:r>
          </w:p>
          <w:p w:rsidR="00FB216F" w:rsidRPr="00576ED4" w:rsidRDefault="00FB216F" w:rsidP="00FB216F">
            <w:pPr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576ED4">
              <w:rPr>
                <w:rFonts w:ascii="Verdana" w:hAnsi="Verdana"/>
                <w:sz w:val="18"/>
                <w:szCs w:val="18"/>
                <w:lang w:val="fr-FR"/>
              </w:rPr>
              <w:t>Tel: 035 801047 – 035 801447 -  Fax: 035 4874731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  C.F. </w:t>
            </w:r>
            <w:r w:rsidRPr="00576ED4">
              <w:rPr>
                <w:rFonts w:ascii="Verdana" w:hAnsi="Verdana"/>
                <w:sz w:val="18"/>
                <w:szCs w:val="18"/>
                <w:lang w:val="fr-FR"/>
              </w:rPr>
              <w:t>91026030162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 </w:t>
            </w:r>
            <w:r w:rsidRPr="00EC34D9">
              <w:rPr>
                <w:rFonts w:ascii="Verdana" w:hAnsi="Verdana"/>
                <w:sz w:val="18"/>
                <w:szCs w:val="18"/>
                <w:lang w:val="fr-FR"/>
              </w:rPr>
              <w:t xml:space="preserve">  </w:t>
            </w:r>
            <w:r w:rsidRPr="0048652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Cod. </w:t>
            </w:r>
            <w:r w:rsidRPr="00EC34D9">
              <w:rPr>
                <w:rFonts w:ascii="Verdana" w:hAnsi="Verdana" w:cs="Verdana"/>
                <w:sz w:val="18"/>
                <w:szCs w:val="18"/>
              </w:rPr>
              <w:t xml:space="preserve">Mecc. BGIC82900C – </w:t>
            </w:r>
            <w:r w:rsidRPr="00EC34D9">
              <w:rPr>
                <w:rFonts w:ascii="Verdana" w:hAnsi="Verdana" w:cs="Arial"/>
                <w:sz w:val="18"/>
                <w:szCs w:val="18"/>
              </w:rPr>
              <w:t>codice univoco ufficio: UFLEUK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B216F" w:rsidRDefault="00FB216F" w:rsidP="00FB216F">
            <w:pPr>
              <w:rPr>
                <w:rFonts w:ascii="Verdana" w:hAnsi="Verdana"/>
                <w:noProof/>
                <w:sz w:val="22"/>
              </w:rPr>
            </w:pPr>
            <w:r>
              <w:rPr>
                <w:rFonts w:ascii="Verdana" w:hAnsi="Verdana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2C39C0E6" wp14:editId="3EAA079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27940</wp:posOffset>
                  </wp:positionV>
                  <wp:extent cx="809132" cy="6191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sma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216F" w:rsidRDefault="00FB216F" w:rsidP="00FB216F">
            <w:pPr>
              <w:rPr>
                <w:rFonts w:ascii="Verdana" w:hAnsi="Verdana"/>
                <w:sz w:val="22"/>
                <w:lang w:val="fr-FR"/>
              </w:rPr>
            </w:pPr>
          </w:p>
        </w:tc>
      </w:tr>
      <w:tr w:rsidR="00FB216F" w:rsidTr="00FB216F">
        <w:trPr>
          <w:trHeight w:val="27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16F" w:rsidRPr="008C44C6" w:rsidRDefault="00E330AC" w:rsidP="00FB216F">
            <w:pPr>
              <w:jc w:val="center"/>
              <w:rPr>
                <w:rFonts w:ascii="Verdana" w:hAnsi="Verdana"/>
                <w:sz w:val="22"/>
                <w:u w:val="single"/>
                <w:lang w:val="fr-FR"/>
              </w:rPr>
            </w:pPr>
            <w:hyperlink r:id="rId10" w:history="1">
              <w:r w:rsidR="00FB216F" w:rsidRPr="003420A6">
                <w:rPr>
                  <w:rStyle w:val="Collegamentoipertestuale"/>
                  <w:rFonts w:ascii="Verdana" w:hAnsi="Verdana"/>
                  <w:sz w:val="18"/>
                  <w:szCs w:val="18"/>
                </w:rPr>
                <w:t>bgic82900c@istruzione.it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16F" w:rsidRDefault="00E330AC" w:rsidP="00FB216F">
            <w:pPr>
              <w:rPr>
                <w:rFonts w:ascii="Verdana" w:hAnsi="Verdana"/>
                <w:sz w:val="22"/>
                <w:lang w:val="fr-FR"/>
              </w:rPr>
            </w:pPr>
            <w:hyperlink r:id="rId11" w:history="1">
              <w:r w:rsidR="00FB216F" w:rsidRPr="003420A6">
                <w:rPr>
                  <w:rStyle w:val="Collegamentoipertestuale"/>
                  <w:rFonts w:ascii="Verdana" w:hAnsi="Verdana"/>
                  <w:sz w:val="18"/>
                  <w:szCs w:val="18"/>
                </w:rPr>
                <w:t>bgic82900c@pec.istruzione.it</w:t>
              </w:r>
            </w:hyperlink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16F" w:rsidRDefault="00E330AC" w:rsidP="00FB216F">
            <w:pPr>
              <w:rPr>
                <w:rFonts w:ascii="Verdana" w:hAnsi="Verdana"/>
                <w:sz w:val="22"/>
                <w:lang w:val="fr-FR"/>
              </w:rPr>
            </w:pPr>
            <w:hyperlink r:id="rId12" w:history="1">
              <w:r w:rsidR="00FB216F" w:rsidRPr="003420A6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www.icbrembate.gov.it</w:t>
              </w:r>
            </w:hyperlink>
          </w:p>
        </w:tc>
      </w:tr>
    </w:tbl>
    <w:p w:rsidR="00A449D5" w:rsidRDefault="00A449D5">
      <w:pPr>
        <w:rPr>
          <w:rFonts w:ascii="Verdana" w:hAnsi="Verdana"/>
          <w:sz w:val="22"/>
          <w:lang w:val="fr-FR"/>
        </w:rPr>
      </w:pPr>
    </w:p>
    <w:p w:rsidR="00A53E1E" w:rsidRDefault="00A53E1E">
      <w:pPr>
        <w:rPr>
          <w:rFonts w:ascii="Verdana" w:hAnsi="Verdana"/>
          <w:sz w:val="22"/>
        </w:rPr>
      </w:pPr>
    </w:p>
    <w:p w:rsidR="00486524" w:rsidRPr="00784DEA" w:rsidRDefault="00486524" w:rsidP="00486524">
      <w:pPr>
        <w:ind w:left="3327" w:right="3310"/>
        <w:rPr>
          <w:rFonts w:ascii="Garamond" w:eastAsia="Garamond" w:hAnsi="Garamond" w:cs="Garamond"/>
          <w:sz w:val="26"/>
          <w:szCs w:val="26"/>
        </w:rPr>
      </w:pPr>
      <w:r w:rsidRPr="00784DEA">
        <w:rPr>
          <w:rFonts w:ascii="Garamond" w:eastAsia="Garamond" w:hAnsi="Garamond" w:cs="Garamond"/>
          <w:b/>
          <w:bCs/>
          <w:sz w:val="26"/>
          <w:szCs w:val="26"/>
        </w:rPr>
        <w:t>PAT</w:t>
      </w:r>
      <w:r w:rsidRPr="00784DEA">
        <w:rPr>
          <w:rFonts w:ascii="Garamond" w:eastAsia="Garamond" w:hAnsi="Garamond" w:cs="Garamond"/>
          <w:b/>
          <w:bCs/>
          <w:spacing w:val="-2"/>
          <w:sz w:val="26"/>
          <w:szCs w:val="26"/>
        </w:rPr>
        <w:t>T</w:t>
      </w:r>
      <w:r w:rsidRPr="00784DEA">
        <w:rPr>
          <w:rFonts w:ascii="Garamond" w:eastAsia="Garamond" w:hAnsi="Garamond" w:cs="Garamond"/>
          <w:b/>
          <w:bCs/>
          <w:sz w:val="26"/>
          <w:szCs w:val="26"/>
        </w:rPr>
        <w:t>O DI</w:t>
      </w:r>
      <w:r w:rsidRPr="00784DEA"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I</w:t>
      </w:r>
      <w:r w:rsidRPr="00784DEA">
        <w:rPr>
          <w:rFonts w:ascii="Garamond" w:eastAsia="Garamond" w:hAnsi="Garamond" w:cs="Garamond"/>
          <w:b/>
          <w:bCs/>
          <w:sz w:val="26"/>
          <w:szCs w:val="26"/>
        </w:rPr>
        <w:t>NTE</w:t>
      </w:r>
      <w:r w:rsidRPr="00784DEA">
        <w:rPr>
          <w:rFonts w:ascii="Garamond" w:eastAsia="Garamond" w:hAnsi="Garamond" w:cs="Garamond"/>
          <w:b/>
          <w:bCs/>
          <w:spacing w:val="-3"/>
          <w:sz w:val="26"/>
          <w:szCs w:val="26"/>
        </w:rPr>
        <w:t>G</w:t>
      </w:r>
      <w:r w:rsidRPr="00784DEA">
        <w:rPr>
          <w:rFonts w:ascii="Garamond" w:eastAsia="Garamond" w:hAnsi="Garamond" w:cs="Garamond"/>
          <w:b/>
          <w:bCs/>
          <w:sz w:val="26"/>
          <w:szCs w:val="26"/>
        </w:rPr>
        <w:t>RI</w:t>
      </w:r>
      <w:r w:rsidRPr="00784DEA">
        <w:rPr>
          <w:rFonts w:ascii="Garamond" w:eastAsia="Garamond" w:hAnsi="Garamond" w:cs="Garamond"/>
          <w:b/>
          <w:bCs/>
          <w:spacing w:val="-1"/>
          <w:sz w:val="26"/>
          <w:szCs w:val="26"/>
        </w:rPr>
        <w:t>TÀ</w:t>
      </w:r>
    </w:p>
    <w:p w:rsidR="00486524" w:rsidRPr="00784DEA" w:rsidRDefault="00486524" w:rsidP="00486524">
      <w:pPr>
        <w:spacing w:before="17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ind w:left="113" w:right="69"/>
        <w:rPr>
          <w:rFonts w:ascii="Verdana" w:eastAsia="Garamond" w:hAnsi="Verdana" w:cs="Garamond"/>
          <w:b/>
          <w:bCs/>
          <w:spacing w:val="41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l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at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 xml:space="preserve">vo a  ___________________________________________ 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(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t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emi de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ll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a ga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 xml:space="preserve">a)           </w:t>
      </w:r>
      <w:r w:rsidRPr="00784DEA">
        <w:rPr>
          <w:rFonts w:ascii="Verdana" w:eastAsia="Garamond" w:hAnsi="Verdana" w:cs="Garamond"/>
          <w:b/>
          <w:bCs/>
          <w:spacing w:val="41"/>
          <w:sz w:val="19"/>
          <w:szCs w:val="19"/>
        </w:rPr>
        <w:t xml:space="preserve"> </w:t>
      </w:r>
    </w:p>
    <w:p w:rsidR="00486524" w:rsidRPr="00784DEA" w:rsidRDefault="00486524" w:rsidP="00486524">
      <w:pPr>
        <w:ind w:left="113" w:right="69"/>
        <w:rPr>
          <w:rFonts w:ascii="Verdana" w:eastAsia="Garamond" w:hAnsi="Verdana" w:cs="Garamond"/>
          <w:b/>
          <w:bCs/>
          <w:spacing w:val="41"/>
          <w:sz w:val="19"/>
          <w:szCs w:val="19"/>
        </w:rPr>
      </w:pPr>
    </w:p>
    <w:p w:rsidR="00486524" w:rsidRPr="00784DEA" w:rsidRDefault="00486524" w:rsidP="00486524">
      <w:pPr>
        <w:ind w:left="113" w:right="69"/>
        <w:rPr>
          <w:rFonts w:ascii="Verdana" w:eastAsia="Garamond" w:hAnsi="Verdana" w:cs="Garamond"/>
          <w:b/>
          <w:bCs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.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.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.………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</w:t>
      </w:r>
    </w:p>
    <w:p w:rsidR="00486524" w:rsidRPr="00784DEA" w:rsidRDefault="00486524" w:rsidP="00486524">
      <w:pPr>
        <w:ind w:left="113" w:right="69"/>
        <w:rPr>
          <w:rFonts w:ascii="Verdana" w:eastAsia="Garamond" w:hAnsi="Verdana" w:cs="Garamond"/>
          <w:b/>
          <w:bCs/>
          <w:sz w:val="19"/>
          <w:szCs w:val="19"/>
        </w:rPr>
      </w:pPr>
    </w:p>
    <w:p w:rsidR="00486524" w:rsidRPr="00784DEA" w:rsidRDefault="00486524" w:rsidP="00486524">
      <w:pPr>
        <w:ind w:left="113" w:right="69"/>
        <w:rPr>
          <w:rFonts w:ascii="Verdana" w:hAnsi="Verdana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</w:t>
      </w:r>
      <w:r w:rsidRPr="00784DEA">
        <w:rPr>
          <w:rFonts w:ascii="Verdana" w:eastAsia="Garamond" w:hAnsi="Verdana" w:cs="Garamond"/>
          <w:b/>
          <w:bCs/>
          <w:spacing w:val="6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…………</w:t>
      </w:r>
    </w:p>
    <w:p w:rsidR="000D5668" w:rsidRPr="00784DEA" w:rsidRDefault="000D5668" w:rsidP="00A47268">
      <w:pPr>
        <w:ind w:right="-28"/>
        <w:jc w:val="center"/>
        <w:rPr>
          <w:rFonts w:ascii="Verdana" w:eastAsia="Garamond" w:hAnsi="Verdana" w:cs="Garamond"/>
          <w:sz w:val="19"/>
          <w:szCs w:val="19"/>
        </w:rPr>
      </w:pPr>
      <w:r>
        <w:rPr>
          <w:rFonts w:ascii="Verdana" w:eastAsia="Garamond" w:hAnsi="Verdana" w:cs="Garamond"/>
          <w:sz w:val="19"/>
          <w:szCs w:val="19"/>
        </w:rPr>
        <w:t>TRA</w:t>
      </w:r>
    </w:p>
    <w:p w:rsidR="00486524" w:rsidRPr="00A47268" w:rsidRDefault="00486524" w:rsidP="00A47268">
      <w:pPr>
        <w:ind w:right="-43"/>
        <w:jc w:val="center"/>
        <w:rPr>
          <w:rFonts w:ascii="Verdana" w:eastAsia="Garamond" w:hAnsi="Verdana" w:cs="Garamond"/>
          <w:b/>
          <w:sz w:val="19"/>
          <w:szCs w:val="19"/>
        </w:rPr>
      </w:pPr>
      <w:r w:rsidRPr="000D5668">
        <w:rPr>
          <w:rFonts w:ascii="Verdana" w:eastAsia="Garamond" w:hAnsi="Verdana" w:cs="Garamond"/>
          <w:b/>
          <w:sz w:val="19"/>
          <w:szCs w:val="19"/>
        </w:rPr>
        <w:t xml:space="preserve">l’Istituto Comprensivo di </w:t>
      </w:r>
      <w:r w:rsidR="00241AD2" w:rsidRPr="000D5668">
        <w:rPr>
          <w:rFonts w:ascii="Verdana" w:eastAsia="Garamond" w:hAnsi="Verdana" w:cs="Garamond"/>
          <w:b/>
          <w:sz w:val="19"/>
          <w:szCs w:val="19"/>
        </w:rPr>
        <w:t>Brembate Sotto</w:t>
      </w:r>
      <w:r w:rsidR="00241AD2">
        <w:rPr>
          <w:rFonts w:ascii="Verdana" w:eastAsia="Garamond" w:hAnsi="Verdana" w:cs="Garamond"/>
          <w:w w:val="99"/>
          <w:sz w:val="19"/>
          <w:szCs w:val="19"/>
        </w:rPr>
        <w:t xml:space="preserve">                                                                        </w:t>
      </w:r>
    </w:p>
    <w:p w:rsidR="000D5668" w:rsidRPr="00784DEA" w:rsidRDefault="000D5668" w:rsidP="000D5668">
      <w:pPr>
        <w:ind w:right="4838" w:firstLine="708"/>
        <w:jc w:val="right"/>
        <w:rPr>
          <w:rFonts w:ascii="Verdana" w:eastAsia="Garamond" w:hAnsi="Verdana" w:cs="Garamond"/>
          <w:sz w:val="19"/>
          <w:szCs w:val="19"/>
        </w:rPr>
      </w:pPr>
      <w:r>
        <w:rPr>
          <w:rFonts w:ascii="Verdana" w:eastAsia="Garamond" w:hAnsi="Verdana" w:cs="Garamond"/>
          <w:w w:val="99"/>
          <w:sz w:val="19"/>
          <w:szCs w:val="19"/>
        </w:rPr>
        <w:t>E</w:t>
      </w:r>
    </w:p>
    <w:p w:rsidR="00486524" w:rsidRPr="00784DEA" w:rsidRDefault="00486524" w:rsidP="00486524">
      <w:pPr>
        <w:spacing w:before="7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spacing w:line="239" w:lineRule="auto"/>
        <w:ind w:left="113" w:right="99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z w:val="19"/>
          <w:szCs w:val="19"/>
        </w:rPr>
        <w:t xml:space="preserve">Il </w:t>
      </w:r>
      <w:r w:rsidRPr="00784DEA">
        <w:rPr>
          <w:rFonts w:ascii="Verdana" w:eastAsia="Garamond" w:hAnsi="Verdana" w:cs="Garamond"/>
          <w:b/>
          <w:sz w:val="19"/>
          <w:szCs w:val="19"/>
        </w:rPr>
        <w:t>sottoscritto</w:t>
      </w:r>
      <w:r w:rsidRPr="00784DEA">
        <w:rPr>
          <w:rFonts w:ascii="Verdana" w:eastAsia="Garamond" w:hAnsi="Verdana" w:cs="Garamond"/>
          <w:sz w:val="19"/>
          <w:szCs w:val="19"/>
        </w:rPr>
        <w:t>/la Dit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….</w:t>
      </w:r>
      <w:r w:rsidRPr="00784DEA">
        <w:rPr>
          <w:rFonts w:ascii="Verdana" w:eastAsia="Garamond" w:hAnsi="Verdana" w:cs="Garamond"/>
          <w:spacing w:val="1"/>
          <w:w w:val="99"/>
          <w:sz w:val="19"/>
          <w:szCs w:val="19"/>
        </w:rPr>
        <w:t>.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……………………………………………………….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……….</w:t>
      </w:r>
      <w:r w:rsidRPr="00784DEA">
        <w:rPr>
          <w:rFonts w:ascii="Verdana" w:eastAsia="Garamond" w:hAnsi="Verdana" w:cs="Garamond"/>
          <w:spacing w:val="1"/>
          <w:w w:val="9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(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gu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to</w:t>
      </w:r>
      <w:r w:rsidRPr="00784DEA">
        <w:rPr>
          <w:rFonts w:ascii="Verdana" w:eastAsia="Garamond" w:hAnsi="Verdana" w:cs="Garamond"/>
          <w:spacing w:val="-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mi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Dit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 xml:space="preserve">), </w:t>
      </w:r>
    </w:p>
    <w:p w:rsidR="00486524" w:rsidRPr="00784DEA" w:rsidRDefault="00486524" w:rsidP="00486524">
      <w:pPr>
        <w:spacing w:line="239" w:lineRule="auto"/>
        <w:ind w:left="113" w:right="1844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tabs>
          <w:tab w:val="left" w:pos="7938"/>
        </w:tabs>
        <w:spacing w:line="239" w:lineRule="auto"/>
        <w:ind w:left="113" w:right="-43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-1"/>
          <w:sz w:val="19"/>
          <w:szCs w:val="19"/>
        </w:rPr>
        <w:t>residente/s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ed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gale</w:t>
      </w:r>
      <w:r w:rsidRPr="00784DEA">
        <w:rPr>
          <w:rFonts w:ascii="Verdana" w:eastAsia="Garamond" w:hAnsi="Verdana" w:cs="Garamond"/>
          <w:spacing w:val="-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……………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……………………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.</w:t>
      </w:r>
      <w:r w:rsidRPr="00784DEA">
        <w:rPr>
          <w:rFonts w:ascii="Verdana" w:eastAsia="Garamond" w:hAnsi="Verdana" w:cs="Garamond"/>
          <w:spacing w:val="-1"/>
          <w:w w:val="99"/>
          <w:sz w:val="19"/>
          <w:szCs w:val="19"/>
        </w:rPr>
        <w:t>.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1"/>
          <w:w w:val="9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via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……</w:t>
      </w:r>
      <w:r w:rsidRPr="00784DEA">
        <w:rPr>
          <w:rFonts w:ascii="Verdana" w:eastAsia="Garamond" w:hAnsi="Verdana" w:cs="Garamond"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.…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 xml:space="preserve">…… </w:t>
      </w:r>
    </w:p>
    <w:p w:rsidR="00486524" w:rsidRPr="00784DEA" w:rsidRDefault="00486524" w:rsidP="00486524">
      <w:pPr>
        <w:spacing w:line="239" w:lineRule="auto"/>
        <w:ind w:left="113" w:right="1844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spacing w:line="239" w:lineRule="auto"/>
        <w:ind w:left="113" w:right="-185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fisc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e/</w:t>
      </w:r>
      <w:r w:rsidRPr="00784DEA">
        <w:rPr>
          <w:rFonts w:ascii="Verdana" w:eastAsia="Garamond" w:hAnsi="Verdana" w:cs="Garamond"/>
          <w:sz w:val="19"/>
          <w:szCs w:val="19"/>
        </w:rPr>
        <w:t>P.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VA</w:t>
      </w:r>
      <w:r w:rsidRPr="00784DEA">
        <w:rPr>
          <w:rFonts w:ascii="Verdana" w:eastAsia="Garamond" w:hAnsi="Verdana" w:cs="Garamond"/>
          <w:spacing w:val="-1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.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w w:val="99"/>
          <w:sz w:val="19"/>
          <w:szCs w:val="19"/>
        </w:rPr>
        <w:t>…</w:t>
      </w:r>
      <w:r w:rsidRPr="00784DEA">
        <w:rPr>
          <w:rFonts w:ascii="Verdana" w:eastAsia="Garamond" w:hAnsi="Verdana" w:cs="Garamond"/>
          <w:w w:val="99"/>
          <w:sz w:val="19"/>
          <w:szCs w:val="19"/>
        </w:rPr>
        <w:t xml:space="preserve">.,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pp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tata</w:t>
      </w:r>
      <w:r w:rsidRPr="00784DEA">
        <w:rPr>
          <w:rFonts w:ascii="Verdana" w:eastAsia="Garamond" w:hAnsi="Verdana" w:cs="Garamond"/>
          <w:spacing w:val="-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a ………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……………………………..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..</w:t>
      </w:r>
    </w:p>
    <w:p w:rsidR="00486524" w:rsidRPr="00784DEA" w:rsidRDefault="00486524" w:rsidP="00486524">
      <w:pPr>
        <w:ind w:left="113" w:right="1956"/>
        <w:jc w:val="both"/>
        <w:rPr>
          <w:rFonts w:ascii="Verdana" w:eastAsia="Garamond" w:hAnsi="Verdana" w:cs="Garamond"/>
          <w:w w:val="99"/>
          <w:sz w:val="19"/>
          <w:szCs w:val="19"/>
        </w:rPr>
      </w:pPr>
    </w:p>
    <w:p w:rsidR="00486524" w:rsidRPr="00784DEA" w:rsidRDefault="00486524" w:rsidP="00486524">
      <w:pPr>
        <w:ind w:left="113" w:right="1956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qua</w:t>
      </w:r>
      <w:r w:rsidRPr="00784DEA">
        <w:rPr>
          <w:rFonts w:ascii="Verdana" w:eastAsia="Garamond" w:hAnsi="Verdana" w:cs="Garamond"/>
          <w:sz w:val="19"/>
          <w:szCs w:val="19"/>
        </w:rPr>
        <w:t>li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à</w:t>
      </w:r>
      <w:r w:rsidRPr="00784DEA">
        <w:rPr>
          <w:rFonts w:ascii="Verdana" w:eastAsia="Garamond" w:hAnsi="Verdana" w:cs="Garamond"/>
          <w:spacing w:val="-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.</w:t>
      </w:r>
      <w:r w:rsidRPr="00784DEA">
        <w:rPr>
          <w:rFonts w:ascii="Verdana" w:eastAsia="Garamond" w:hAnsi="Verdana" w:cs="Garamond"/>
          <w:sz w:val="19"/>
          <w:szCs w:val="19"/>
        </w:rPr>
        <w:t>.…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……</w:t>
      </w:r>
      <w:r w:rsidRPr="00784DEA">
        <w:rPr>
          <w:rFonts w:ascii="Verdana" w:eastAsia="Garamond" w:hAnsi="Verdana" w:cs="Garamond"/>
          <w:sz w:val="19"/>
          <w:szCs w:val="19"/>
        </w:rPr>
        <w:t>………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…</w:t>
      </w:r>
      <w:r w:rsidRPr="00784DEA">
        <w:rPr>
          <w:rFonts w:ascii="Verdana" w:eastAsia="Garamond" w:hAnsi="Verdana" w:cs="Garamond"/>
          <w:sz w:val="19"/>
          <w:szCs w:val="19"/>
        </w:rPr>
        <w:t>……..</w:t>
      </w:r>
    </w:p>
    <w:p w:rsidR="00486524" w:rsidRPr="00784DEA" w:rsidRDefault="00486524" w:rsidP="00486524">
      <w:pPr>
        <w:spacing w:before="7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A47268">
      <w:pPr>
        <w:ind w:left="113" w:right="59"/>
        <w:jc w:val="both"/>
        <w:rPr>
          <w:rFonts w:ascii="Verdana" w:eastAsia="Garamond" w:hAnsi="Verdana" w:cs="Garamond"/>
          <w:sz w:val="19"/>
          <w:szCs w:val="20"/>
        </w:rPr>
      </w:pPr>
      <w:r w:rsidRPr="00784DEA">
        <w:rPr>
          <w:rFonts w:ascii="Verdana" w:eastAsia="Garamond" w:hAnsi="Verdana" w:cs="Garamond"/>
          <w:b/>
          <w:bCs/>
          <w:sz w:val="19"/>
          <w:szCs w:val="20"/>
        </w:rPr>
        <w:t>Il</w:t>
      </w:r>
      <w:r w:rsidRPr="00784DEA">
        <w:rPr>
          <w:rFonts w:ascii="Verdana" w:eastAsia="Garamond" w:hAnsi="Verdana" w:cs="Garamond"/>
          <w:b/>
          <w:bCs/>
          <w:spacing w:val="3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p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ente</w:t>
      </w:r>
      <w:r w:rsidRPr="00784DEA">
        <w:rPr>
          <w:rFonts w:ascii="Verdana" w:eastAsia="Garamond" w:hAnsi="Verdana" w:cs="Garamond"/>
          <w:b/>
          <w:bCs/>
          <w:spacing w:val="-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docume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n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20"/>
        </w:rPr>
        <w:t>t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o</w:t>
      </w:r>
      <w:r w:rsidRPr="00784DEA">
        <w:rPr>
          <w:rFonts w:ascii="Verdana" w:eastAsia="Garamond" w:hAnsi="Verdana" w:cs="Garamond"/>
          <w:b/>
          <w:bCs/>
          <w:spacing w:val="-20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de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20"/>
        </w:rPr>
        <w:t>v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17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9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pacing w:val="3"/>
          <w:w w:val="94"/>
          <w:sz w:val="19"/>
          <w:szCs w:val="20"/>
        </w:rPr>
        <w:t>o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b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bl</w:t>
      </w:r>
      <w:r w:rsidRPr="00784DEA">
        <w:rPr>
          <w:rFonts w:ascii="Verdana" w:eastAsia="Garamond" w:hAnsi="Verdana" w:cs="Garamond"/>
          <w:b/>
          <w:bCs/>
          <w:spacing w:val="-1"/>
          <w:w w:val="94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gatori</w:t>
      </w:r>
      <w:r w:rsidRPr="00784DEA">
        <w:rPr>
          <w:rFonts w:ascii="Verdana" w:eastAsia="Garamond" w:hAnsi="Verdana" w:cs="Garamond"/>
          <w:b/>
          <w:bCs/>
          <w:spacing w:val="3"/>
          <w:w w:val="94"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mente</w:t>
      </w:r>
      <w:r w:rsidRPr="00784DEA">
        <w:rPr>
          <w:rFonts w:ascii="Verdana" w:eastAsia="Garamond" w:hAnsi="Verdana" w:cs="Garamond"/>
          <w:b/>
          <w:bCs/>
          <w:spacing w:val="47"/>
          <w:w w:val="9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ott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o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c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tto</w:t>
      </w:r>
      <w:r w:rsidRPr="00784DEA">
        <w:rPr>
          <w:rFonts w:ascii="Verdana" w:eastAsia="Garamond" w:hAnsi="Verdana" w:cs="Garamond"/>
          <w:b/>
          <w:bCs/>
          <w:spacing w:val="-17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36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p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entato</w:t>
      </w:r>
      <w:r w:rsidRPr="00784DEA">
        <w:rPr>
          <w:rFonts w:ascii="Verdana" w:eastAsia="Garamond" w:hAnsi="Verdana" w:cs="Garamond"/>
          <w:b/>
          <w:bCs/>
          <w:spacing w:val="-13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spacing w:val="3"/>
          <w:sz w:val="19"/>
          <w:szCs w:val="20"/>
        </w:rPr>
        <w:t>n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eme 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ll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’o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f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fe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ta</w:t>
      </w:r>
      <w:r w:rsidRPr="00784DEA">
        <w:rPr>
          <w:rFonts w:ascii="Verdana" w:eastAsia="Garamond" w:hAnsi="Verdana" w:cs="Garamond"/>
          <w:b/>
          <w:bCs/>
          <w:spacing w:val="-3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da</w:t>
      </w:r>
      <w:r w:rsidRPr="00784DEA">
        <w:rPr>
          <w:rFonts w:ascii="Verdana" w:eastAsia="Garamond" w:hAnsi="Verdana" w:cs="Garamond"/>
          <w:b/>
          <w:bCs/>
          <w:spacing w:val="32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c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cun p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ar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tecipante</w:t>
      </w:r>
      <w:r w:rsidRPr="00784DEA">
        <w:rPr>
          <w:rFonts w:ascii="Verdana" w:eastAsia="Garamond" w:hAnsi="Verdana" w:cs="Garamond"/>
          <w:b/>
          <w:bCs/>
          <w:spacing w:val="-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ll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45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ga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37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n</w:t>
      </w:r>
      <w:r w:rsidRPr="00784DEA">
        <w:rPr>
          <w:rFonts w:ascii="Verdana" w:eastAsia="Garamond" w:hAnsi="Verdana" w:cs="Garamond"/>
          <w:b/>
          <w:bCs/>
          <w:spacing w:val="52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oggetto.</w:t>
      </w:r>
      <w:r w:rsidRPr="00784DEA">
        <w:rPr>
          <w:rFonts w:ascii="Verdana" w:eastAsia="Garamond" w:hAnsi="Verdana" w:cs="Garamond"/>
          <w:b/>
          <w:bCs/>
          <w:spacing w:val="20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L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49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ma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n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c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ta</w:t>
      </w:r>
      <w:r w:rsidRPr="00784DEA">
        <w:rPr>
          <w:rFonts w:ascii="Verdana" w:eastAsia="Garamond" w:hAnsi="Verdana" w:cs="Garamond"/>
          <w:b/>
          <w:bCs/>
          <w:spacing w:val="17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con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egna</w:t>
      </w:r>
      <w:r w:rsidRPr="00784DEA">
        <w:rPr>
          <w:rFonts w:ascii="Verdana" w:eastAsia="Garamond" w:hAnsi="Verdana" w:cs="Garamond"/>
          <w:b/>
          <w:bCs/>
          <w:spacing w:val="13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del</w:t>
      </w:r>
      <w:r w:rsidRPr="00784DEA">
        <w:rPr>
          <w:rFonts w:ascii="Verdana" w:eastAsia="Garamond" w:hAnsi="Verdana" w:cs="Garamond"/>
          <w:b/>
          <w:bCs/>
          <w:spacing w:val="47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p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ente</w:t>
      </w:r>
      <w:r w:rsidRPr="00784DEA">
        <w:rPr>
          <w:rFonts w:ascii="Verdana" w:eastAsia="Garamond" w:hAnsi="Verdana" w:cs="Garamond"/>
          <w:b/>
          <w:bCs/>
          <w:spacing w:val="17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docume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n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to</w:t>
      </w:r>
      <w:r w:rsidRPr="00784DEA">
        <w:rPr>
          <w:rFonts w:ascii="Verdana" w:eastAsia="Garamond" w:hAnsi="Verdana" w:cs="Garamond"/>
          <w:b/>
          <w:bCs/>
          <w:spacing w:val="10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debitame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n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te</w:t>
      </w:r>
      <w:r w:rsidRPr="00784DEA">
        <w:rPr>
          <w:rFonts w:ascii="Verdana" w:eastAsia="Garamond" w:hAnsi="Verdana" w:cs="Garamond"/>
          <w:b/>
          <w:bCs/>
          <w:spacing w:val="-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ot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20"/>
        </w:rPr>
        <w:t>t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osc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 xml:space="preserve">tto 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comp</w:t>
      </w:r>
      <w:r w:rsidRPr="00784DEA">
        <w:rPr>
          <w:rFonts w:ascii="Verdana" w:eastAsia="Garamond" w:hAnsi="Verdana" w:cs="Garamond"/>
          <w:b/>
          <w:bCs/>
          <w:spacing w:val="-1"/>
          <w:w w:val="94"/>
          <w:sz w:val="19"/>
          <w:szCs w:val="20"/>
        </w:rPr>
        <w:t>o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te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à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 xml:space="preserve"> l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’e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c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l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u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s</w:t>
      </w:r>
      <w:r w:rsidRPr="00784DEA">
        <w:rPr>
          <w:rFonts w:ascii="Verdana" w:eastAsia="Garamond" w:hAnsi="Verdana" w:cs="Garamond"/>
          <w:b/>
          <w:bCs/>
          <w:spacing w:val="-1"/>
          <w:w w:val="94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one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u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to</w:t>
      </w:r>
      <w:r w:rsidRPr="00784DEA">
        <w:rPr>
          <w:rFonts w:ascii="Verdana" w:eastAsia="Garamond" w:hAnsi="Verdana" w:cs="Garamond"/>
          <w:b/>
          <w:bCs/>
          <w:spacing w:val="-1"/>
          <w:w w:val="94"/>
          <w:sz w:val="19"/>
          <w:szCs w:val="20"/>
        </w:rPr>
        <w:t>m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at</w:t>
      </w:r>
      <w:r w:rsidRPr="00784DEA">
        <w:rPr>
          <w:rFonts w:ascii="Verdana" w:eastAsia="Garamond" w:hAnsi="Verdana" w:cs="Garamond"/>
          <w:b/>
          <w:bCs/>
          <w:spacing w:val="-1"/>
          <w:w w:val="94"/>
          <w:sz w:val="19"/>
          <w:szCs w:val="20"/>
        </w:rPr>
        <w:t>i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ca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d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>all</w:t>
      </w:r>
      <w:r w:rsidRPr="00784DEA">
        <w:rPr>
          <w:rFonts w:ascii="Verdana" w:eastAsia="Garamond" w:hAnsi="Verdana" w:cs="Garamond"/>
          <w:b/>
          <w:bCs/>
          <w:w w:val="94"/>
          <w:sz w:val="19"/>
          <w:szCs w:val="20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w w:val="94"/>
          <w:sz w:val="19"/>
          <w:szCs w:val="20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ga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20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20"/>
        </w:rPr>
        <w:t>a.</w:t>
      </w:r>
    </w:p>
    <w:p w:rsidR="00486524" w:rsidRPr="00784DEA" w:rsidRDefault="00486524" w:rsidP="00486524">
      <w:pPr>
        <w:spacing w:before="6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E330AC">
      <w:pPr>
        <w:ind w:left="4594" w:right="4109"/>
        <w:jc w:val="center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pacing w:val="-1"/>
          <w:w w:val="99"/>
          <w:sz w:val="19"/>
          <w:szCs w:val="19"/>
        </w:rPr>
        <w:t>V</w:t>
      </w:r>
      <w:r w:rsidRPr="00784DEA">
        <w:rPr>
          <w:rFonts w:ascii="Verdana" w:eastAsia="Garamond" w:hAnsi="Verdana" w:cs="Garamond"/>
          <w:b/>
          <w:bCs/>
          <w:w w:val="99"/>
          <w:sz w:val="19"/>
          <w:szCs w:val="19"/>
        </w:rPr>
        <w:t>IS</w:t>
      </w:r>
      <w:r w:rsidRPr="00784DEA">
        <w:rPr>
          <w:rFonts w:ascii="Verdana" w:eastAsia="Garamond" w:hAnsi="Verdana" w:cs="Garamond"/>
          <w:b/>
          <w:bCs/>
          <w:spacing w:val="-1"/>
          <w:w w:val="99"/>
          <w:sz w:val="19"/>
          <w:szCs w:val="19"/>
        </w:rPr>
        <w:t>T</w:t>
      </w:r>
      <w:r w:rsidRPr="00784DEA">
        <w:rPr>
          <w:rFonts w:ascii="Verdana" w:eastAsia="Garamond" w:hAnsi="Verdana" w:cs="Garamond"/>
          <w:b/>
          <w:bCs/>
          <w:w w:val="99"/>
          <w:sz w:val="19"/>
          <w:szCs w:val="19"/>
        </w:rPr>
        <w:t>O</w:t>
      </w:r>
    </w:p>
    <w:p w:rsidR="00486524" w:rsidRPr="00784DEA" w:rsidRDefault="00486524" w:rsidP="00486524">
      <w:pPr>
        <w:spacing w:before="4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pStyle w:val="Paragrafoelenco"/>
        <w:numPr>
          <w:ilvl w:val="0"/>
          <w:numId w:val="7"/>
        </w:numPr>
        <w:spacing w:after="0" w:line="240" w:lineRule="auto"/>
        <w:ind w:left="426" w:right="60" w:hanging="426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3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6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2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2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0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12</w:t>
      </w:r>
      <w:r w:rsidRPr="00784DEA">
        <w:rPr>
          <w:rFonts w:ascii="Verdana" w:eastAsia="Garamond" w:hAnsi="Verdana" w:cs="Garamond"/>
          <w:spacing w:val="3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.</w:t>
      </w:r>
      <w:r w:rsidRPr="00784DEA">
        <w:rPr>
          <w:rFonts w:ascii="Verdana" w:eastAsia="Garamond" w:hAnsi="Verdana" w:cs="Garamond"/>
          <w:spacing w:val="3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190,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t.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1,</w:t>
      </w:r>
      <w:r w:rsidRPr="00784DEA">
        <w:rPr>
          <w:rFonts w:ascii="Verdana" w:eastAsia="Garamond" w:hAnsi="Verdana" w:cs="Garamond"/>
          <w:spacing w:val="3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mma</w:t>
      </w:r>
      <w:r w:rsidRPr="00784DEA">
        <w:rPr>
          <w:rFonts w:ascii="Verdana" w:eastAsia="Garamond" w:hAnsi="Verdana" w:cs="Garamond"/>
          <w:spacing w:val="3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17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rec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3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“Di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la</w:t>
      </w:r>
      <w:r w:rsidRPr="00784DEA">
        <w:rPr>
          <w:rFonts w:ascii="Verdana" w:eastAsia="Garamond" w:hAnsi="Verdana" w:cs="Garamond"/>
          <w:spacing w:val="3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la</w:t>
      </w:r>
      <w:r w:rsidRPr="00784DEA">
        <w:rPr>
          <w:rFonts w:ascii="Verdana" w:eastAsia="Garamond" w:hAnsi="Verdana" w:cs="Garamond"/>
          <w:spacing w:val="3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lla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rru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'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ill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galità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bb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mmi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”;</w:t>
      </w:r>
    </w:p>
    <w:p w:rsidR="00486524" w:rsidRPr="00784DEA" w:rsidRDefault="00486524" w:rsidP="00486524">
      <w:pPr>
        <w:pStyle w:val="Paragrafoelenco"/>
        <w:numPr>
          <w:ilvl w:val="0"/>
          <w:numId w:val="7"/>
        </w:numPr>
        <w:spacing w:before="1" w:after="0" w:line="239" w:lineRule="auto"/>
        <w:ind w:left="426" w:right="-170" w:hanging="426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>il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Pi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2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le</w:t>
      </w:r>
      <w:r w:rsidRPr="00784DEA">
        <w:rPr>
          <w:rFonts w:ascii="Verdana" w:eastAsia="Garamond" w:hAnsi="Verdana" w:cs="Garamond"/>
          <w:spacing w:val="2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ticor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(P.N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.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.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)</w:t>
      </w:r>
      <w:r w:rsidRPr="00784DEA">
        <w:rPr>
          <w:rFonts w:ascii="Verdana" w:eastAsia="Garamond" w:hAnsi="Verdana" w:cs="Garamond"/>
          <w:spacing w:val="2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2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’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Aut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ità</w:t>
      </w:r>
      <w:r w:rsidRPr="00784DEA">
        <w:rPr>
          <w:rFonts w:ascii="Verdana" w:eastAsia="Garamond" w:hAnsi="Verdana" w:cs="Garamond"/>
          <w:spacing w:val="2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le</w:t>
      </w:r>
      <w:r w:rsidRPr="00784DEA">
        <w:rPr>
          <w:rFonts w:ascii="Verdana" w:eastAsia="Garamond" w:hAnsi="Verdana" w:cs="Garamond"/>
          <w:spacing w:val="2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 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3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la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va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la 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mmi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ub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(ex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CI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)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pp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to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.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72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/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201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3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“D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os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r la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 la 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rru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ll’illeg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à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bb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mm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”;</w:t>
      </w:r>
    </w:p>
    <w:p w:rsidR="00486524" w:rsidRPr="00784DEA" w:rsidRDefault="00486524" w:rsidP="00486524">
      <w:pPr>
        <w:pStyle w:val="Paragrafoelenco"/>
        <w:numPr>
          <w:ilvl w:val="0"/>
          <w:numId w:val="7"/>
        </w:numPr>
        <w:spacing w:after="0" w:line="240" w:lineRule="auto"/>
        <w:ind w:left="426" w:right="-29" w:hanging="426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>il</w:t>
      </w:r>
      <w:r w:rsidRPr="00784DEA">
        <w:rPr>
          <w:rFonts w:ascii="Verdana" w:eastAsia="Garamond" w:hAnsi="Verdana" w:cs="Garamond"/>
          <w:spacing w:val="3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Pi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le</w:t>
      </w:r>
      <w:r w:rsidRPr="00784DEA">
        <w:rPr>
          <w:rFonts w:ascii="Verdana" w:eastAsia="Garamond" w:hAnsi="Verdana" w:cs="Garamond"/>
          <w:spacing w:val="3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3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Pr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(P.T.P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.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)</w:t>
      </w:r>
      <w:r w:rsidRPr="00784DEA">
        <w:rPr>
          <w:rFonts w:ascii="Verdana" w:eastAsia="Garamond" w:hAnsi="Verdana" w:cs="Garamond"/>
          <w:spacing w:val="3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2016-2018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le</w:t>
      </w:r>
      <w:r w:rsidRPr="00784DEA">
        <w:rPr>
          <w:rFonts w:ascii="Verdana" w:eastAsia="Garamond" w:hAnsi="Verdana" w:cs="Garamond"/>
          <w:spacing w:val="3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3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 Lombardia,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ad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tato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. 539</w:t>
      </w:r>
      <w:r w:rsidRPr="00784DEA">
        <w:rPr>
          <w:rFonts w:ascii="Verdana" w:eastAsia="Garamond" w:hAnsi="Verdana" w:cs="Garamond"/>
          <w:color w:val="FF000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del 30/06/2016;</w:t>
      </w:r>
    </w:p>
    <w:p w:rsidR="00486524" w:rsidRPr="00784DEA" w:rsidRDefault="00486524" w:rsidP="00486524">
      <w:pPr>
        <w:pStyle w:val="Paragrafoelenco"/>
        <w:numPr>
          <w:ilvl w:val="0"/>
          <w:numId w:val="7"/>
        </w:numPr>
        <w:spacing w:after="0" w:line="223" w:lineRule="exact"/>
        <w:ind w:left="426" w:right="-29" w:hanging="426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il</w:t>
      </w:r>
      <w:r w:rsidRPr="00784DEA">
        <w:rPr>
          <w:rFonts w:ascii="Verdana" w:eastAsia="Garamond" w:hAnsi="Verdana" w:cs="Garamond"/>
          <w:spacing w:val="21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dec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14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20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Pr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14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2"/>
          <w:position w:val="1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8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bb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3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16</w:t>
      </w:r>
      <w:r w:rsidRPr="00784DEA">
        <w:rPr>
          <w:rFonts w:ascii="Verdana" w:eastAsia="Garamond" w:hAnsi="Verdana" w:cs="Garamond"/>
          <w:spacing w:val="20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3"/>
          <w:position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rile</w:t>
      </w:r>
      <w:r w:rsidRPr="00784DEA">
        <w:rPr>
          <w:rFonts w:ascii="Verdana" w:eastAsia="Garamond" w:hAnsi="Verdana" w:cs="Garamond"/>
          <w:spacing w:val="19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201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3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20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.</w:t>
      </w:r>
      <w:r w:rsidRPr="00784DEA">
        <w:rPr>
          <w:rFonts w:ascii="Verdana" w:eastAsia="Garamond" w:hAnsi="Verdana" w:cs="Garamond"/>
          <w:spacing w:val="20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62</w:t>
      </w:r>
      <w:r w:rsidRPr="00784DEA">
        <w:rPr>
          <w:rFonts w:ascii="Verdana" w:eastAsia="Garamond" w:hAnsi="Verdana" w:cs="Garamond"/>
          <w:spacing w:val="20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20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il</w:t>
      </w:r>
      <w:r w:rsidRPr="00784DEA">
        <w:rPr>
          <w:rFonts w:ascii="Verdana" w:eastAsia="Garamond" w:hAnsi="Verdana" w:cs="Garamond"/>
          <w:spacing w:val="21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qua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le</w:t>
      </w:r>
      <w:r w:rsidRPr="00784DEA">
        <w:rPr>
          <w:rFonts w:ascii="Verdana" w:eastAsia="Garamond" w:hAnsi="Verdana" w:cs="Garamond"/>
          <w:spacing w:val="19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è</w:t>
      </w:r>
      <w:r w:rsidRPr="00784DEA">
        <w:rPr>
          <w:rFonts w:ascii="Verdana" w:eastAsia="Garamond" w:hAnsi="Verdana" w:cs="Garamond"/>
          <w:spacing w:val="22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7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ana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13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il</w:t>
      </w:r>
      <w:r w:rsidRPr="00784DEA">
        <w:rPr>
          <w:rFonts w:ascii="Verdana" w:eastAsia="Garamond" w:hAnsi="Verdana" w:cs="Garamond"/>
          <w:spacing w:val="33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  <w:lang w:val="it-IT"/>
        </w:rPr>
        <w:t>“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3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12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3"/>
          <w:position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  <w:lang w:val="it-IT"/>
        </w:rPr>
        <w:t>ca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16"/>
          <w:position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  <w:lang w:val="it-IT"/>
        </w:rPr>
        <w:t xml:space="preserve">il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bb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i”,</w:t>
      </w:r>
    </w:p>
    <w:p w:rsidR="00486524" w:rsidRPr="00784DEA" w:rsidRDefault="00486524" w:rsidP="00486524">
      <w:pPr>
        <w:spacing w:before="9" w:line="24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spacing w:line="481" w:lineRule="auto"/>
        <w:ind w:right="382"/>
        <w:jc w:val="center"/>
        <w:rPr>
          <w:rFonts w:ascii="Verdana" w:eastAsia="Garamond" w:hAnsi="Verdana" w:cs="Garamond"/>
          <w:b/>
          <w:bCs/>
          <w:spacing w:val="-8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I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CO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N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V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IENE</w:t>
      </w:r>
      <w:r w:rsidRPr="00784DEA">
        <w:rPr>
          <w:rFonts w:ascii="Verdana" w:eastAsia="Garamond" w:hAnsi="Verdana" w:cs="Garamond"/>
          <w:b/>
          <w:bCs/>
          <w:spacing w:val="-1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Q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U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A</w:t>
      </w:r>
      <w:r w:rsidRPr="00784DEA">
        <w:rPr>
          <w:rFonts w:ascii="Verdana" w:eastAsia="Garamond" w:hAnsi="Verdana" w:cs="Garamond"/>
          <w:b/>
          <w:bCs/>
          <w:spacing w:val="2"/>
          <w:sz w:val="19"/>
          <w:szCs w:val="19"/>
        </w:rPr>
        <w:t>N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TO</w:t>
      </w:r>
      <w:r w:rsidRPr="00784DEA">
        <w:rPr>
          <w:rFonts w:ascii="Verdana" w:eastAsia="Garamond" w:hAnsi="Verdana" w:cs="Garamond"/>
          <w:b/>
          <w:bCs/>
          <w:spacing w:val="-8"/>
          <w:sz w:val="19"/>
          <w:szCs w:val="19"/>
        </w:rPr>
        <w:t xml:space="preserve"> SEGUE </w:t>
      </w:r>
    </w:p>
    <w:p w:rsidR="00486524" w:rsidRPr="00E330AC" w:rsidRDefault="00486524" w:rsidP="00E330AC">
      <w:pPr>
        <w:ind w:right="380"/>
        <w:jc w:val="center"/>
        <w:rPr>
          <w:rFonts w:ascii="Verdana" w:eastAsia="Garamond" w:hAnsi="Verdana" w:cs="Garamond"/>
          <w:b/>
          <w:bCs/>
          <w:spacing w:val="-7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t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colo</w:t>
      </w:r>
      <w:r w:rsidRPr="00784DEA">
        <w:rPr>
          <w:rFonts w:ascii="Verdana" w:eastAsia="Garamond" w:hAnsi="Verdana" w:cs="Garamond"/>
          <w:b/>
          <w:bCs/>
          <w:spacing w:val="-7"/>
          <w:sz w:val="19"/>
          <w:szCs w:val="19"/>
        </w:rPr>
        <w:t xml:space="preserve"> </w:t>
      </w:r>
      <w:r w:rsidR="00E330AC">
        <w:rPr>
          <w:rFonts w:ascii="Verdana" w:eastAsia="Garamond" w:hAnsi="Verdana" w:cs="Garamond"/>
          <w:b/>
          <w:bCs/>
          <w:spacing w:val="-7"/>
          <w:sz w:val="19"/>
          <w:szCs w:val="19"/>
        </w:rPr>
        <w:t>1</w:t>
      </w:r>
    </w:p>
    <w:p w:rsidR="00486524" w:rsidRPr="00784DEA" w:rsidRDefault="00486524" w:rsidP="00486524">
      <w:pPr>
        <w:ind w:right="380"/>
        <w:jc w:val="center"/>
        <w:rPr>
          <w:rFonts w:ascii="Verdana" w:eastAsia="Garamond" w:hAnsi="Verdana" w:cs="Garamond"/>
          <w:b/>
          <w:bCs/>
          <w:w w:val="99"/>
          <w:sz w:val="19"/>
          <w:szCs w:val="19"/>
        </w:rPr>
      </w:pPr>
    </w:p>
    <w:p w:rsidR="00486524" w:rsidRPr="00784DEA" w:rsidRDefault="00486524" w:rsidP="00486524">
      <w:pPr>
        <w:spacing w:line="223" w:lineRule="exact"/>
        <w:ind w:left="113" w:right="66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4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re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en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-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’i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teg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tà</w:t>
      </w:r>
      <w:r w:rsidRPr="00784DEA">
        <w:rPr>
          <w:rFonts w:ascii="Verdana" w:eastAsia="Garamond" w:hAnsi="Verdana" w:cs="Garamond"/>
          <w:spacing w:val="-3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b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ili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la</w:t>
      </w:r>
      <w:r w:rsidRPr="00784DEA">
        <w:rPr>
          <w:rFonts w:ascii="Verdana" w:eastAsia="Garamond" w:hAnsi="Verdana" w:cs="Garamond"/>
          <w:spacing w:val="5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form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le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b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b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lig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z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lla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Dit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h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4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f</w:t>
      </w:r>
      <w:r w:rsidRPr="00784DEA">
        <w:rPr>
          <w:rFonts w:ascii="Verdana" w:eastAsia="Garamond" w:hAnsi="Verdana" w:cs="Garamond"/>
          <w:spacing w:val="3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lla</w:t>
      </w:r>
      <w:r w:rsidRPr="00784DEA">
        <w:rPr>
          <w:rFonts w:ascii="Verdana" w:eastAsia="Garamond" w:hAnsi="Verdana" w:cs="Garamond"/>
          <w:spacing w:val="1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ec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z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n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5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lla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ga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3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6"/>
          <w:position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position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2"/>
          <w:position w:val="1"/>
          <w:sz w:val="19"/>
          <w:szCs w:val="19"/>
        </w:rPr>
        <w:t>g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>gett</w:t>
      </w:r>
      <w:r w:rsidRPr="00784DEA">
        <w:rPr>
          <w:rFonts w:ascii="Verdana" w:eastAsia="Garamond" w:hAnsi="Verdana" w:cs="Garamond"/>
          <w:spacing w:val="1"/>
          <w:position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position w:val="1"/>
          <w:sz w:val="19"/>
          <w:szCs w:val="19"/>
        </w:rPr>
        <w:t xml:space="preserve">,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imp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:</w:t>
      </w:r>
    </w:p>
    <w:p w:rsidR="00486524" w:rsidRPr="00784DEA" w:rsidRDefault="00486524" w:rsidP="00486524">
      <w:pPr>
        <w:spacing w:line="223" w:lineRule="exact"/>
        <w:ind w:left="113" w:right="66"/>
        <w:jc w:val="both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pStyle w:val="Paragrafoelenco"/>
        <w:numPr>
          <w:ilvl w:val="0"/>
          <w:numId w:val="3"/>
        </w:numPr>
        <w:tabs>
          <w:tab w:val="left" w:pos="820"/>
        </w:tabs>
        <w:spacing w:before="1" w:after="0" w:line="239" w:lineRule="auto"/>
        <w:ind w:right="58"/>
        <w:jc w:val="both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="000D5668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form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2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</w:t>
      </w:r>
      <w:r w:rsidRPr="00784DEA">
        <w:rPr>
          <w:rFonts w:ascii="Verdana" w:eastAsia="Garamond" w:hAnsi="Verdana" w:cs="Garamond"/>
          <w:spacing w:val="2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rtam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2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ltà,</w:t>
      </w:r>
      <w:r w:rsidRPr="00784DEA">
        <w:rPr>
          <w:rFonts w:ascii="Verdana" w:eastAsia="Garamond" w:hAnsi="Verdana" w:cs="Garamond"/>
          <w:spacing w:val="3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zz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2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3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no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4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2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acce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2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 ri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mme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ro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qua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ltra ri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an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io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 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 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mite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ri,</w:t>
      </w:r>
      <w:r w:rsidRPr="00784DEA">
        <w:rPr>
          <w:rFonts w:ascii="Verdana" w:eastAsia="Garamond" w:hAnsi="Verdana" w:cs="Garamond"/>
          <w:spacing w:val="-1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’as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e/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la 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tiva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ecu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pStyle w:val="Paragrafoelenco"/>
        <w:tabs>
          <w:tab w:val="left" w:pos="820"/>
        </w:tabs>
        <w:spacing w:before="1" w:after="0" w:line="239" w:lineRule="auto"/>
        <w:ind w:right="60"/>
        <w:jc w:val="both"/>
        <w:rPr>
          <w:rFonts w:ascii="Verdana" w:eastAsia="Garamond" w:hAnsi="Verdana" w:cs="Garamond"/>
          <w:sz w:val="19"/>
          <w:szCs w:val="19"/>
          <w:lang w:val="it-IT"/>
        </w:rPr>
      </w:pPr>
    </w:p>
    <w:p w:rsidR="00486524" w:rsidRPr="00784DEA" w:rsidRDefault="00486524" w:rsidP="00486524">
      <w:pPr>
        <w:pStyle w:val="Paragrafoelenco"/>
        <w:numPr>
          <w:ilvl w:val="0"/>
          <w:numId w:val="3"/>
        </w:numPr>
        <w:tabs>
          <w:tab w:val="left" w:pos="820"/>
        </w:tabs>
        <w:spacing w:before="1" w:after="0" w:line="239" w:lineRule="auto"/>
        <w:ind w:right="60"/>
        <w:jc w:val="both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a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re </w:t>
      </w:r>
      <w:r w:rsidRPr="00784DEA">
        <w:rPr>
          <w:rFonts w:ascii="Verdana" w:eastAsia="Garamond" w:hAnsi="Verdana" w:cs="Garamond"/>
          <w:spacing w:val="1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lla </w:t>
      </w:r>
      <w:r w:rsidRPr="00784DEA">
        <w:rPr>
          <w:rFonts w:ascii="Verdana" w:eastAsia="Garamond" w:hAnsi="Verdana" w:cs="Garamond"/>
          <w:spacing w:val="1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1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pa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lta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te </w:t>
      </w:r>
      <w:r w:rsidRPr="00784DEA">
        <w:rPr>
          <w:rFonts w:ascii="Verdana" w:eastAsia="Garamond" w:hAnsi="Verdana" w:cs="Garamond"/>
          <w:spacing w:val="1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qua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i </w:t>
      </w:r>
      <w:r w:rsidRPr="00784DEA">
        <w:rPr>
          <w:rFonts w:ascii="Verdana" w:eastAsia="Garamond" w:hAnsi="Verdana" w:cs="Garamond"/>
          <w:spacing w:val="1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tativo </w:t>
      </w:r>
      <w:r w:rsidRPr="00784DEA">
        <w:rPr>
          <w:rFonts w:ascii="Verdana" w:eastAsia="Garamond" w:hAnsi="Verdana" w:cs="Garamond"/>
          <w:spacing w:val="1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i </w:t>
      </w:r>
      <w:r w:rsidRPr="00784DEA">
        <w:rPr>
          <w:rFonts w:ascii="Verdana" w:eastAsia="Garamond" w:hAnsi="Verdana" w:cs="Garamond"/>
          <w:spacing w:val="2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tu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tiva, </w:t>
      </w:r>
      <w:r w:rsidRPr="00784DEA">
        <w:rPr>
          <w:rFonts w:ascii="Verdana" w:eastAsia="Garamond" w:hAnsi="Verdana" w:cs="Garamond"/>
          <w:spacing w:val="1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rità </w:t>
      </w:r>
      <w:r w:rsidRPr="00784DEA">
        <w:rPr>
          <w:rFonts w:ascii="Verdana" w:eastAsia="Garamond" w:hAnsi="Verdana" w:cs="Garamond"/>
          <w:spacing w:val="1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o </w:t>
      </w:r>
      <w:r w:rsidRPr="00784DEA">
        <w:rPr>
          <w:rFonts w:ascii="Verdana" w:eastAsia="Garamond" w:hAnsi="Verdana" w:cs="Garamond"/>
          <w:spacing w:val="1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2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lle </w:t>
      </w:r>
      <w:r w:rsidRPr="00784DEA">
        <w:rPr>
          <w:rFonts w:ascii="Verdana" w:eastAsia="Garamond" w:hAnsi="Verdana" w:cs="Garamond"/>
          <w:spacing w:val="1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i </w:t>
      </w:r>
      <w:r w:rsidRPr="00784DEA">
        <w:rPr>
          <w:rFonts w:ascii="Verdana" w:eastAsia="Garamond" w:hAnsi="Verdana" w:cs="Garamond"/>
          <w:spacing w:val="1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i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lg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e/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dura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l’es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ecu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6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rte</w:t>
      </w:r>
      <w:r w:rsidRPr="00784DEA">
        <w:rPr>
          <w:rFonts w:ascii="Verdana" w:eastAsia="Garamond" w:hAnsi="Verdana" w:cs="Garamond"/>
          <w:spacing w:val="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qu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uen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le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tive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in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pStyle w:val="Paragrafoelenco"/>
        <w:tabs>
          <w:tab w:val="left" w:pos="820"/>
        </w:tabs>
        <w:spacing w:before="1" w:after="0" w:line="239" w:lineRule="auto"/>
        <w:ind w:right="60"/>
        <w:jc w:val="both"/>
        <w:rPr>
          <w:rFonts w:ascii="Verdana" w:eastAsia="Garamond" w:hAnsi="Verdana" w:cs="Garamond"/>
          <w:sz w:val="19"/>
          <w:szCs w:val="19"/>
          <w:lang w:val="it-IT"/>
        </w:rPr>
      </w:pPr>
    </w:p>
    <w:p w:rsidR="00486524" w:rsidRPr="00784DEA" w:rsidRDefault="00486524" w:rsidP="00486524">
      <w:pPr>
        <w:pStyle w:val="Paragrafoelenco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61"/>
        <w:jc w:val="both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3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trova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4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in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tu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3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trol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3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4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(f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le</w:t>
      </w:r>
      <w:r w:rsidRPr="00784DEA">
        <w:rPr>
          <w:rFonts w:ascii="Verdana" w:eastAsia="Garamond" w:hAnsi="Verdana" w:cs="Garamond"/>
          <w:spacing w:val="3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e/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o </w:t>
      </w:r>
      <w:r w:rsidRPr="00784DEA">
        <w:rPr>
          <w:rFonts w:ascii="Verdana" w:eastAsia="Garamond" w:hAnsi="Verdana" w:cs="Garamond"/>
          <w:spacing w:val="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)</w:t>
      </w:r>
      <w:r w:rsidRPr="00784DEA">
        <w:rPr>
          <w:rFonts w:ascii="Verdana" w:eastAsia="Garamond" w:hAnsi="Verdana" w:cs="Garamond"/>
          <w:spacing w:val="3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4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ltri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-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è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acc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e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acc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rà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ltri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rte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-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tabs>
          <w:tab w:val="left" w:pos="820"/>
        </w:tabs>
        <w:spacing w:before="1"/>
        <w:ind w:right="61"/>
        <w:jc w:val="both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pStyle w:val="Paragrafoelenco"/>
        <w:numPr>
          <w:ilvl w:val="0"/>
          <w:numId w:val="3"/>
        </w:numPr>
        <w:tabs>
          <w:tab w:val="left" w:pos="820"/>
        </w:tabs>
        <w:spacing w:before="22" w:after="0" w:line="224" w:lineRule="exact"/>
        <w:ind w:right="61"/>
        <w:jc w:val="both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form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tu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lm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tut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il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,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,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 xml:space="preserve"> 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teg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ità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1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gli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in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o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tenut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tabs>
          <w:tab w:val="left" w:pos="820"/>
        </w:tabs>
        <w:spacing w:before="22" w:line="224" w:lineRule="exact"/>
        <w:ind w:right="61"/>
        <w:jc w:val="both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pStyle w:val="Paragrafoelenco"/>
        <w:numPr>
          <w:ilvl w:val="0"/>
          <w:numId w:val="3"/>
        </w:numPr>
        <w:tabs>
          <w:tab w:val="left" w:pos="820"/>
        </w:tabs>
        <w:spacing w:before="22" w:after="0" w:line="224" w:lineRule="exact"/>
        <w:ind w:right="61"/>
        <w:jc w:val="both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vigila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1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h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é</w:t>
      </w:r>
      <w:r w:rsidRPr="00784DEA">
        <w:rPr>
          <w:rFonts w:ascii="Verdana" w:eastAsia="Garamond" w:hAnsi="Verdana" w:cs="Garamond"/>
          <w:spacing w:val="1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gli</w:t>
      </w:r>
      <w:r w:rsidRPr="00784DEA">
        <w:rPr>
          <w:rFonts w:ascii="Verdana" w:eastAsia="Garamond" w:hAnsi="Verdana" w:cs="Garamond"/>
          <w:spacing w:val="1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sop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ra</w:t>
      </w:r>
      <w:r w:rsidRPr="00784DEA">
        <w:rPr>
          <w:rFonts w:ascii="Verdana" w:eastAsia="Garamond" w:hAnsi="Verdana" w:cs="Garamond"/>
          <w:spacing w:val="1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1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7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1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tut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2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</w:t>
      </w:r>
      <w:r w:rsidRPr="00784DEA">
        <w:rPr>
          <w:rFonts w:ascii="Verdana" w:eastAsia="Garamond" w:hAnsi="Verdana" w:cs="Garamond"/>
          <w:spacing w:val="1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</w:t>
      </w:r>
      <w:r w:rsidRPr="00784DEA">
        <w:rPr>
          <w:rFonts w:ascii="Verdana" w:eastAsia="Garamond" w:hAnsi="Verdana" w:cs="Garamond"/>
          <w:spacing w:val="1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ll’es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erc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io</w:t>
      </w:r>
      <w:r w:rsidRPr="00784DEA">
        <w:rPr>
          <w:rFonts w:ascii="Verdana" w:eastAsia="Garamond" w:hAnsi="Verdana" w:cs="Garamond"/>
          <w:spacing w:val="1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i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iti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ro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as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i;</w:t>
      </w:r>
    </w:p>
    <w:p w:rsidR="00486524" w:rsidRPr="00784DEA" w:rsidRDefault="00486524" w:rsidP="00486524">
      <w:pPr>
        <w:tabs>
          <w:tab w:val="left" w:pos="820"/>
        </w:tabs>
        <w:spacing w:before="22" w:line="224" w:lineRule="exact"/>
        <w:ind w:right="61"/>
        <w:jc w:val="both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pStyle w:val="Paragrafoelenco"/>
        <w:numPr>
          <w:ilvl w:val="0"/>
          <w:numId w:val="3"/>
        </w:numPr>
        <w:tabs>
          <w:tab w:val="left" w:pos="820"/>
        </w:tabs>
        <w:spacing w:before="9" w:after="0" w:line="240" w:lineRule="auto"/>
        <w:ind w:right="99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re</w:t>
      </w:r>
      <w:r w:rsidRPr="00784DEA">
        <w:rPr>
          <w:rFonts w:ascii="Verdana" w:eastAsia="Garamond" w:hAnsi="Verdana" w:cs="Garamond"/>
          <w:spacing w:val="1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1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bb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0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Aut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rità</w:t>
      </w:r>
      <w:r w:rsidRPr="00784DEA">
        <w:rPr>
          <w:rFonts w:ascii="Verdana" w:eastAsia="Garamond" w:hAnsi="Verdana" w:cs="Garamond"/>
          <w:spacing w:val="1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rità</w:t>
      </w:r>
      <w:r w:rsidRPr="00784DEA">
        <w:rPr>
          <w:rFonts w:ascii="Verdana" w:eastAsia="Garamond" w:hAnsi="Verdana" w:cs="Garamond"/>
          <w:spacing w:val="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1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ia</w:t>
      </w:r>
      <w:r w:rsidRPr="00784DEA">
        <w:rPr>
          <w:rFonts w:ascii="Verdana" w:eastAsia="Garamond" w:hAnsi="Verdana" w:cs="Garamond"/>
          <w:spacing w:val="2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1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onos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1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 xml:space="preserve">r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qua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l’a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tivi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à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cu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ll’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g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to</w:t>
      </w:r>
      <w:r w:rsidRPr="00784DEA">
        <w:rPr>
          <w:rFonts w:ascii="Verdana" w:eastAsia="Garamond" w:hAnsi="Verdana" w:cs="Garamond"/>
          <w:spacing w:val="-9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in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cau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.</w:t>
      </w:r>
    </w:p>
    <w:p w:rsidR="00486524" w:rsidRPr="00784DEA" w:rsidRDefault="00486524" w:rsidP="00486524">
      <w:pPr>
        <w:pStyle w:val="Paragrafoelenco"/>
        <w:rPr>
          <w:rFonts w:ascii="Verdana" w:eastAsia="Garamond" w:hAnsi="Verdana" w:cs="Garamond"/>
          <w:b/>
          <w:bCs/>
          <w:spacing w:val="-1"/>
          <w:sz w:val="19"/>
          <w:szCs w:val="19"/>
          <w:lang w:val="it-IT"/>
        </w:rPr>
      </w:pPr>
    </w:p>
    <w:p w:rsidR="00486524" w:rsidRPr="00A47268" w:rsidRDefault="00486524" w:rsidP="00A47268">
      <w:pPr>
        <w:pStyle w:val="Paragrafoelenco"/>
        <w:tabs>
          <w:tab w:val="left" w:pos="0"/>
        </w:tabs>
        <w:spacing w:before="9" w:after="0" w:line="240" w:lineRule="auto"/>
        <w:ind w:left="0" w:right="99"/>
        <w:jc w:val="center"/>
        <w:rPr>
          <w:rFonts w:ascii="Verdana" w:eastAsia="Garamond" w:hAnsi="Verdana" w:cs="Garamond"/>
          <w:b/>
          <w:bCs/>
          <w:spacing w:val="-7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19"/>
          <w:lang w:val="it-IT"/>
        </w:rPr>
        <w:t>colo</w:t>
      </w:r>
      <w:r w:rsidRPr="00784DEA">
        <w:rPr>
          <w:rFonts w:ascii="Verdana" w:eastAsia="Garamond" w:hAnsi="Verdana" w:cs="Garamond"/>
          <w:b/>
          <w:bCs/>
          <w:spacing w:val="-7"/>
          <w:sz w:val="19"/>
          <w:szCs w:val="19"/>
          <w:lang w:val="it-IT"/>
        </w:rPr>
        <w:t xml:space="preserve"> </w:t>
      </w:r>
      <w:r w:rsidR="00A47268">
        <w:rPr>
          <w:rFonts w:ascii="Verdana" w:eastAsia="Garamond" w:hAnsi="Verdana" w:cs="Garamond"/>
          <w:b/>
          <w:bCs/>
          <w:spacing w:val="-7"/>
          <w:sz w:val="19"/>
          <w:szCs w:val="19"/>
          <w:lang w:val="it-IT"/>
        </w:rPr>
        <w:t>2</w:t>
      </w:r>
    </w:p>
    <w:p w:rsidR="00486524" w:rsidRPr="00784DEA" w:rsidRDefault="00486524" w:rsidP="00486524">
      <w:pPr>
        <w:spacing w:before="4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ind w:left="113" w:right="63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</w:rPr>
        <w:t>L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2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2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’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ra</w:t>
      </w:r>
      <w:r w:rsidRPr="00784DEA">
        <w:rPr>
          <w:rFonts w:ascii="Verdana" w:eastAsia="Garamond" w:hAnsi="Verdana" w:cs="Garamond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2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acce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h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2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2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ca</w:t>
      </w:r>
      <w:r w:rsidRPr="00784DEA">
        <w:rPr>
          <w:rFonts w:ascii="Verdana" w:eastAsia="Garamond" w:hAnsi="Verdana" w:cs="Garamond"/>
          <w:sz w:val="19"/>
          <w:szCs w:val="19"/>
        </w:rPr>
        <w:t>to</w:t>
      </w:r>
      <w:r w:rsidRPr="00784DEA">
        <w:rPr>
          <w:rFonts w:ascii="Verdana" w:eastAsia="Garamond" w:hAnsi="Verdana" w:cs="Garamond"/>
          <w:spacing w:val="1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>gli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im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2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il</w:t>
      </w:r>
      <w:r w:rsidRPr="00784DEA">
        <w:rPr>
          <w:rFonts w:ascii="Verdana" w:eastAsia="Garamond" w:hAnsi="Verdana" w:cs="Garamond"/>
          <w:spacing w:val="2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1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 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teg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ità,</w:t>
      </w:r>
      <w:r w:rsidRPr="00784DEA">
        <w:rPr>
          <w:rFonts w:ascii="Verdana" w:eastAsia="Garamond" w:hAnsi="Verdana" w:cs="Garamond"/>
          <w:spacing w:val="-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co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qu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accer</w:t>
      </w:r>
      <w:r w:rsidRPr="00784DEA">
        <w:rPr>
          <w:rFonts w:ascii="Verdana" w:eastAsia="Garamond" w:hAnsi="Verdana" w:cs="Garamond"/>
          <w:sz w:val="19"/>
          <w:szCs w:val="19"/>
        </w:rPr>
        <w:t>tato</w:t>
      </w:r>
      <w:r w:rsidRPr="00784DEA">
        <w:rPr>
          <w:rFonts w:ascii="Verdana" w:eastAsia="Garamond" w:hAnsi="Verdana" w:cs="Garamond"/>
          <w:spacing w:val="-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d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ll’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mm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-1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an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er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pp</w:t>
      </w:r>
      <w:r w:rsidRPr="00784DEA">
        <w:rPr>
          <w:rFonts w:ascii="Verdana" w:eastAsia="Garamond" w:hAnsi="Verdana" w:cs="Garamond"/>
          <w:sz w:val="19"/>
          <w:szCs w:val="19"/>
        </w:rPr>
        <w:t>li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ca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-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 xml:space="preserve">le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gu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ti</w:t>
      </w:r>
      <w:r w:rsidRPr="00784DEA">
        <w:rPr>
          <w:rFonts w:ascii="Verdana" w:eastAsia="Garamond" w:hAnsi="Verdana" w:cs="Garamond"/>
          <w:spacing w:val="-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anz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i:</w:t>
      </w:r>
    </w:p>
    <w:p w:rsidR="00486524" w:rsidRPr="00784DEA" w:rsidRDefault="00486524" w:rsidP="00486524">
      <w:pPr>
        <w:ind w:left="113" w:right="63"/>
        <w:jc w:val="both"/>
        <w:rPr>
          <w:rFonts w:ascii="Verdana" w:eastAsia="Garamond" w:hAnsi="Verdana" w:cs="Garamond"/>
          <w:sz w:val="19"/>
          <w:szCs w:val="19"/>
        </w:rPr>
      </w:pPr>
    </w:p>
    <w:p w:rsidR="00486524" w:rsidRPr="00784DEA" w:rsidRDefault="00486524" w:rsidP="00486524">
      <w:pPr>
        <w:pStyle w:val="Paragrafoelenco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pStyle w:val="Paragrafoelenco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cau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va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ità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ll’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f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fer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ta;</w:t>
      </w:r>
    </w:p>
    <w:p w:rsidR="00486524" w:rsidRPr="00784DEA" w:rsidRDefault="00486524" w:rsidP="00486524">
      <w:pPr>
        <w:pStyle w:val="Paragrafoelenco"/>
        <w:numPr>
          <w:ilvl w:val="0"/>
          <w:numId w:val="6"/>
        </w:numPr>
        <w:tabs>
          <w:tab w:val="left" w:pos="820"/>
        </w:tabs>
        <w:spacing w:after="0" w:line="252" w:lineRule="exact"/>
        <w:ind w:right="-20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z w:val="19"/>
          <w:szCs w:val="19"/>
          <w:lang w:val="it-IT"/>
        </w:rPr>
        <w:t>ri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2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pStyle w:val="Paragrafoelenco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cau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6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buo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ecu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;</w:t>
      </w:r>
    </w:p>
    <w:p w:rsidR="00486524" w:rsidRPr="00784DEA" w:rsidRDefault="00486524" w:rsidP="00486524">
      <w:pPr>
        <w:pStyle w:val="Paragrafoelenco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Verdana" w:eastAsia="Garamond" w:hAnsi="Verdana" w:cs="Garamond"/>
          <w:sz w:val="19"/>
          <w:szCs w:val="19"/>
          <w:lang w:val="it-IT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8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lle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t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4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da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s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z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on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pacing w:val="-5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pa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lta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te</w:t>
      </w:r>
      <w:r w:rsidRPr="00784DEA">
        <w:rPr>
          <w:rFonts w:ascii="Verdana" w:eastAsia="Garamond" w:hAnsi="Verdana" w:cs="Garamond"/>
          <w:spacing w:val="-7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e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r</w:t>
      </w:r>
      <w:r w:rsidRPr="00784DEA">
        <w:rPr>
          <w:rFonts w:ascii="Verdana" w:eastAsia="Garamond" w:hAnsi="Verdana" w:cs="Garamond"/>
          <w:spacing w:val="-2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5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  <w:lang w:val="it-IT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  <w:lang w:val="it-IT"/>
        </w:rPr>
        <w:t>nn</w:t>
      </w:r>
      <w:r w:rsidRPr="00784DEA">
        <w:rPr>
          <w:rFonts w:ascii="Verdana" w:eastAsia="Garamond" w:hAnsi="Verdana" w:cs="Garamond"/>
          <w:sz w:val="19"/>
          <w:szCs w:val="19"/>
          <w:lang w:val="it-IT"/>
        </w:rPr>
        <w:t>i.</w:t>
      </w:r>
    </w:p>
    <w:p w:rsidR="00486524" w:rsidRPr="00784DEA" w:rsidRDefault="00486524" w:rsidP="00486524">
      <w:pPr>
        <w:spacing w:before="4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E330AC">
      <w:pPr>
        <w:ind w:left="4490" w:right="4109"/>
        <w:jc w:val="center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t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colo</w:t>
      </w:r>
      <w:r w:rsidRPr="00784DEA">
        <w:rPr>
          <w:rFonts w:ascii="Verdana" w:eastAsia="Garamond" w:hAnsi="Verdana" w:cs="Garamond"/>
          <w:b/>
          <w:bCs/>
          <w:spacing w:val="-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b/>
          <w:bCs/>
          <w:w w:val="99"/>
          <w:sz w:val="19"/>
          <w:szCs w:val="19"/>
        </w:rPr>
        <w:t>3</w:t>
      </w:r>
    </w:p>
    <w:p w:rsidR="00486524" w:rsidRPr="00784DEA" w:rsidRDefault="00486524" w:rsidP="00486524">
      <w:pPr>
        <w:spacing w:before="7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spacing w:line="239" w:lineRule="auto"/>
        <w:ind w:left="113" w:right="59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2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ten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u</w:t>
      </w:r>
      <w:r w:rsidRPr="00784DEA">
        <w:rPr>
          <w:rFonts w:ascii="Verdana" w:eastAsia="Garamond" w:hAnsi="Verdana" w:cs="Garamond"/>
          <w:sz w:val="19"/>
          <w:szCs w:val="19"/>
        </w:rPr>
        <w:t>to</w:t>
      </w:r>
      <w:r w:rsidRPr="00784DEA">
        <w:rPr>
          <w:rFonts w:ascii="Verdana" w:eastAsia="Garamond" w:hAnsi="Verdana" w:cs="Garamond"/>
          <w:spacing w:val="1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2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2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g</w:t>
      </w:r>
      <w:r w:rsidRPr="00784DEA">
        <w:rPr>
          <w:rFonts w:ascii="Verdana" w:eastAsia="Garamond" w:hAnsi="Verdana" w:cs="Garamond"/>
          <w:sz w:val="19"/>
          <w:szCs w:val="19"/>
        </w:rPr>
        <w:t>rità</w:t>
      </w:r>
      <w:r w:rsidRPr="00784DEA">
        <w:rPr>
          <w:rFonts w:ascii="Verdana" w:eastAsia="Garamond" w:hAnsi="Verdana" w:cs="Garamond"/>
          <w:spacing w:val="1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2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le</w:t>
      </w:r>
      <w:r w:rsidRPr="00784DEA">
        <w:rPr>
          <w:rFonts w:ascii="Verdana" w:eastAsia="Garamond" w:hAnsi="Verdana" w:cs="Garamond"/>
          <w:spacing w:val="2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tive</w:t>
      </w:r>
      <w:r w:rsidRPr="00784DEA">
        <w:rPr>
          <w:rFonts w:ascii="Verdana" w:eastAsia="Garamond" w:hAnsi="Verdana" w:cs="Garamond"/>
          <w:spacing w:val="1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ap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b</w:t>
      </w:r>
      <w:r w:rsidRPr="00784DEA">
        <w:rPr>
          <w:rFonts w:ascii="Verdana" w:eastAsia="Garamond" w:hAnsi="Verdana" w:cs="Garamond"/>
          <w:sz w:val="19"/>
          <w:szCs w:val="19"/>
        </w:rPr>
        <w:t>ili</w:t>
      </w:r>
      <w:r w:rsidRPr="00784DEA">
        <w:rPr>
          <w:rFonts w:ascii="Verdana" w:eastAsia="Garamond" w:hAnsi="Verdana" w:cs="Garamond"/>
          <w:spacing w:val="1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nn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2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vi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re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3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lla</w:t>
      </w:r>
      <w:r w:rsidRPr="00784DEA">
        <w:rPr>
          <w:rFonts w:ascii="Verdana" w:eastAsia="Garamond" w:hAnsi="Verdana" w:cs="Garamond"/>
          <w:spacing w:val="2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ta</w:t>
      </w:r>
      <w:r w:rsidRPr="00784DEA">
        <w:rPr>
          <w:rFonts w:ascii="Verdana" w:eastAsia="Garamond" w:hAnsi="Verdana" w:cs="Garamond"/>
          <w:spacing w:val="1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ecu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1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 xml:space="preserve">l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.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do</w:t>
      </w:r>
      <w:r w:rsidRPr="00784DEA">
        <w:rPr>
          <w:rFonts w:ascii="Verdana" w:eastAsia="Garamond" w:hAnsi="Verdana" w:cs="Garamond"/>
          <w:sz w:val="19"/>
          <w:szCs w:val="19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à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re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h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 xml:space="preserve">to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da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tr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 xml:space="preserve"> qua</w:t>
      </w:r>
      <w:r w:rsidRPr="00784DEA">
        <w:rPr>
          <w:rFonts w:ascii="Verdana" w:eastAsia="Garamond" w:hAnsi="Verdana" w:cs="Garamond"/>
          <w:sz w:val="19"/>
          <w:szCs w:val="19"/>
        </w:rPr>
        <w:t>le</w:t>
      </w:r>
      <w:r w:rsidRPr="00784DEA">
        <w:rPr>
          <w:rFonts w:ascii="Verdana" w:eastAsia="Garamond" w:hAnsi="Verdana" w:cs="Garamond"/>
          <w:spacing w:val="1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gato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llo</w:t>
      </w:r>
      <w:r w:rsidRPr="00784DEA">
        <w:rPr>
          <w:rFonts w:ascii="Verdana" w:eastAsia="Garamond" w:hAnsi="Verdana" w:cs="Garamond"/>
          <w:spacing w:val="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ss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form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rte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5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 xml:space="preserve">te,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ta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le</w:t>
      </w:r>
      <w:r w:rsidRPr="00784DEA">
        <w:rPr>
          <w:rFonts w:ascii="Verdana" w:eastAsia="Garamond" w:hAnsi="Verdana" w:cs="Garamond"/>
          <w:spacing w:val="-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 xml:space="preserve">e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.</w:t>
      </w:r>
    </w:p>
    <w:p w:rsidR="00486524" w:rsidRPr="00784DEA" w:rsidRDefault="00486524" w:rsidP="00486524">
      <w:pPr>
        <w:spacing w:before="6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E330AC">
      <w:pPr>
        <w:ind w:left="4490" w:right="4109"/>
        <w:jc w:val="center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A</w:t>
      </w:r>
      <w:r w:rsidRPr="00784DEA">
        <w:rPr>
          <w:rFonts w:ascii="Verdana" w:eastAsia="Garamond" w:hAnsi="Verdana" w:cs="Garamond"/>
          <w:b/>
          <w:bCs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t</w:t>
      </w:r>
      <w:r w:rsidRPr="00784DEA">
        <w:rPr>
          <w:rFonts w:ascii="Verdana" w:eastAsia="Garamond" w:hAnsi="Verdana" w:cs="Garamond"/>
          <w:b/>
          <w:bCs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colo</w:t>
      </w:r>
      <w:r w:rsidRPr="00784DEA">
        <w:rPr>
          <w:rFonts w:ascii="Verdana" w:eastAsia="Garamond" w:hAnsi="Verdana" w:cs="Garamond"/>
          <w:b/>
          <w:bCs/>
          <w:spacing w:val="-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b/>
          <w:bCs/>
          <w:w w:val="99"/>
          <w:sz w:val="19"/>
          <w:szCs w:val="19"/>
        </w:rPr>
        <w:t>4</w:t>
      </w:r>
    </w:p>
    <w:p w:rsidR="00486524" w:rsidRPr="00784DEA" w:rsidRDefault="00486524" w:rsidP="00486524">
      <w:pPr>
        <w:spacing w:before="4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ind w:left="113" w:right="61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-1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2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1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>ve</w:t>
      </w:r>
      <w:r w:rsidRPr="00784DEA">
        <w:rPr>
          <w:rFonts w:ascii="Verdana" w:eastAsia="Garamond" w:hAnsi="Verdana" w:cs="Garamond"/>
          <w:spacing w:val="1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es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re</w:t>
      </w:r>
      <w:r w:rsidRPr="00784DEA">
        <w:rPr>
          <w:rFonts w:ascii="Verdana" w:eastAsia="Garamond" w:hAnsi="Verdana" w:cs="Garamond"/>
          <w:spacing w:val="1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b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b</w:t>
      </w:r>
      <w:r w:rsidRPr="00784DEA">
        <w:rPr>
          <w:rFonts w:ascii="Verdana" w:eastAsia="Garamond" w:hAnsi="Verdana" w:cs="Garamond"/>
          <w:sz w:val="19"/>
          <w:szCs w:val="19"/>
        </w:rPr>
        <w:t>liga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ri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z w:val="19"/>
          <w:szCs w:val="19"/>
        </w:rPr>
        <w:t>rit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1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ca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1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d</w:t>
      </w:r>
      <w:r w:rsidRPr="00784DEA">
        <w:rPr>
          <w:rFonts w:ascii="Verdana" w:eastAsia="Garamond" w:hAnsi="Verdana" w:cs="Garamond"/>
          <w:spacing w:val="1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in</w:t>
      </w:r>
      <w:r w:rsidRPr="00784DEA">
        <w:rPr>
          <w:rFonts w:ascii="Verdana" w:eastAsia="Garamond" w:hAnsi="Verdana" w:cs="Garamond"/>
          <w:spacing w:val="2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1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gi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2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da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gale</w:t>
      </w:r>
      <w:r w:rsidRPr="00784DEA">
        <w:rPr>
          <w:rFonts w:ascii="Verdana" w:eastAsia="Garamond" w:hAnsi="Verdana" w:cs="Garamond"/>
          <w:spacing w:val="1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9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 xml:space="preserve">lla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 xml:space="preserve">a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rte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-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vv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-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 xml:space="preserve"> ca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g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up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en</w:t>
      </w:r>
      <w:r w:rsidRPr="00784DEA">
        <w:rPr>
          <w:rFonts w:ascii="Verdana" w:eastAsia="Garamond" w:hAnsi="Verdana" w:cs="Garamond"/>
          <w:sz w:val="19"/>
          <w:szCs w:val="19"/>
        </w:rPr>
        <w:t>ti</w:t>
      </w:r>
      <w:r w:rsidRPr="00784DEA">
        <w:rPr>
          <w:rFonts w:ascii="Verdana" w:eastAsia="Garamond" w:hAnsi="Verdana" w:cs="Garamond"/>
          <w:spacing w:val="-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temp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im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,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da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-8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>gli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tes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 xml:space="preserve">ve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re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tato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tam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l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'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f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fe</w:t>
      </w:r>
      <w:r w:rsidRPr="00784DEA">
        <w:rPr>
          <w:rFonts w:ascii="Verdana" w:eastAsia="Garamond" w:hAnsi="Verdana" w:cs="Garamond"/>
          <w:sz w:val="19"/>
          <w:szCs w:val="19"/>
        </w:rPr>
        <w:t>rta.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L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ca</w:t>
      </w:r>
      <w:r w:rsidRPr="00784DEA">
        <w:rPr>
          <w:rFonts w:ascii="Verdana" w:eastAsia="Garamond" w:hAnsi="Verdana" w:cs="Garamond"/>
          <w:sz w:val="19"/>
          <w:szCs w:val="19"/>
        </w:rPr>
        <w:t>ta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tale</w:t>
      </w:r>
      <w:r w:rsidRPr="00784DEA">
        <w:rPr>
          <w:rFonts w:ascii="Verdana" w:eastAsia="Garamond" w:hAnsi="Verdana" w:cs="Garamond"/>
          <w:spacing w:val="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b</w:t>
      </w:r>
      <w:r w:rsidRPr="00784DEA">
        <w:rPr>
          <w:rFonts w:ascii="Verdana" w:eastAsia="Garamond" w:hAnsi="Verdana" w:cs="Garamond"/>
          <w:sz w:val="19"/>
          <w:szCs w:val="19"/>
        </w:rPr>
        <w:t>itam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z w:val="19"/>
          <w:szCs w:val="19"/>
        </w:rPr>
        <w:t>rit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po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à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'e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 xml:space="preserve">e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da</w:t>
      </w:r>
      <w:r w:rsidRPr="00784DEA">
        <w:rPr>
          <w:rFonts w:ascii="Verdana" w:eastAsia="Garamond" w:hAnsi="Verdana" w:cs="Garamond"/>
          <w:sz w:val="19"/>
          <w:szCs w:val="19"/>
        </w:rPr>
        <w:t>lla</w:t>
      </w:r>
      <w:r w:rsidRPr="00784DEA">
        <w:rPr>
          <w:rFonts w:ascii="Verdana" w:eastAsia="Garamond" w:hAnsi="Verdana" w:cs="Garamond"/>
          <w:spacing w:val="-3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ga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ra</w:t>
      </w:r>
      <w:r w:rsidRPr="00784DEA">
        <w:rPr>
          <w:rFonts w:ascii="Verdana" w:eastAsia="Garamond" w:hAnsi="Verdana" w:cs="Garamond"/>
          <w:sz w:val="19"/>
          <w:szCs w:val="19"/>
        </w:rPr>
        <w:t>.</w:t>
      </w:r>
    </w:p>
    <w:p w:rsidR="00486524" w:rsidRPr="00E330AC" w:rsidRDefault="00486524" w:rsidP="00E330AC">
      <w:pPr>
        <w:ind w:left="4490" w:right="4109"/>
        <w:jc w:val="center"/>
        <w:rPr>
          <w:rFonts w:ascii="Verdana" w:eastAsia="Garamond" w:hAnsi="Verdana" w:cs="Garamond"/>
          <w:b/>
          <w:bCs/>
          <w:sz w:val="19"/>
          <w:szCs w:val="19"/>
        </w:rPr>
      </w:pPr>
      <w:r w:rsidRPr="00E330AC">
        <w:rPr>
          <w:rFonts w:ascii="Verdana" w:eastAsia="Garamond" w:hAnsi="Verdana" w:cs="Garamond"/>
          <w:b/>
          <w:bCs/>
          <w:sz w:val="19"/>
          <w:szCs w:val="19"/>
        </w:rPr>
        <w:t>Ar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t</w:t>
      </w:r>
      <w:r w:rsidRPr="00E330AC">
        <w:rPr>
          <w:rFonts w:ascii="Verdana" w:eastAsia="Garamond" w:hAnsi="Verdana" w:cs="Garamond"/>
          <w:b/>
          <w:bCs/>
          <w:sz w:val="19"/>
          <w:szCs w:val="19"/>
        </w:rPr>
        <w:t>i</w:t>
      </w:r>
      <w:r w:rsidRPr="00784DEA">
        <w:rPr>
          <w:rFonts w:ascii="Verdana" w:eastAsia="Garamond" w:hAnsi="Verdana" w:cs="Garamond"/>
          <w:b/>
          <w:bCs/>
          <w:sz w:val="19"/>
          <w:szCs w:val="19"/>
        </w:rPr>
        <w:t>colo</w:t>
      </w:r>
      <w:r w:rsidRPr="00E330AC">
        <w:rPr>
          <w:rFonts w:ascii="Verdana" w:eastAsia="Garamond" w:hAnsi="Verdana" w:cs="Garamond"/>
          <w:b/>
          <w:bCs/>
          <w:sz w:val="19"/>
          <w:szCs w:val="19"/>
        </w:rPr>
        <w:t xml:space="preserve"> 5</w:t>
      </w:r>
    </w:p>
    <w:p w:rsidR="00486524" w:rsidRPr="00784DEA" w:rsidRDefault="00486524" w:rsidP="00486524">
      <w:pPr>
        <w:spacing w:before="6" w:line="220" w:lineRule="exact"/>
        <w:rPr>
          <w:rFonts w:ascii="Verdana" w:hAnsi="Verdana"/>
          <w:sz w:val="19"/>
          <w:szCs w:val="19"/>
        </w:rPr>
      </w:pPr>
    </w:p>
    <w:p w:rsidR="00486524" w:rsidRPr="00784DEA" w:rsidRDefault="00486524" w:rsidP="00486524">
      <w:pPr>
        <w:ind w:left="113" w:right="64"/>
        <w:jc w:val="both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z w:val="19"/>
          <w:szCs w:val="19"/>
        </w:rPr>
        <w:t>Og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 xml:space="preserve"> 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v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er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ia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re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tiva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ll’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re</w:t>
      </w:r>
      <w:r w:rsidRPr="00784DEA">
        <w:rPr>
          <w:rFonts w:ascii="Verdana" w:eastAsia="Garamond" w:hAnsi="Verdana" w:cs="Garamond"/>
          <w:sz w:val="19"/>
          <w:szCs w:val="19"/>
        </w:rPr>
        <w:t>ta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d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ecu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 xml:space="preserve">e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de</w:t>
      </w:r>
      <w:r w:rsidRPr="00784DEA">
        <w:rPr>
          <w:rFonts w:ascii="Verdana" w:eastAsia="Garamond" w:hAnsi="Verdana" w:cs="Garamond"/>
          <w:sz w:val="19"/>
          <w:szCs w:val="19"/>
        </w:rPr>
        <w:t>l</w:t>
      </w:r>
      <w:r w:rsidRPr="00784DEA">
        <w:rPr>
          <w:rFonts w:ascii="Verdana" w:eastAsia="Garamond" w:hAnsi="Verdana" w:cs="Garamond"/>
          <w:spacing w:val="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8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’i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teg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z w:val="19"/>
          <w:szCs w:val="19"/>
        </w:rPr>
        <w:t>tà f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la</w:t>
      </w:r>
      <w:r w:rsidRPr="00784DEA">
        <w:rPr>
          <w:rFonts w:ascii="Verdana" w:eastAsia="Garamond" w:hAnsi="Verdana" w:cs="Garamond"/>
          <w:spacing w:val="1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s</w:t>
      </w:r>
      <w:r w:rsidRPr="00784DEA">
        <w:rPr>
          <w:rFonts w:ascii="Verdana" w:eastAsia="Garamond" w:hAnsi="Verdana" w:cs="Garamond"/>
          <w:sz w:val="19"/>
          <w:szCs w:val="19"/>
        </w:rPr>
        <w:t>ta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lt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 xml:space="preserve">te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d</w:t>
      </w:r>
      <w:r w:rsidRPr="00784DEA">
        <w:rPr>
          <w:rFonts w:ascii="Verdana" w:eastAsia="Garamond" w:hAnsi="Verdana" w:cs="Garamond"/>
          <w:spacing w:val="6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3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z w:val="19"/>
          <w:szCs w:val="19"/>
        </w:rPr>
        <w:t>rr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t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e tra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gli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ss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4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co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rre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n</w:t>
      </w:r>
      <w:r w:rsidRPr="00784DEA">
        <w:rPr>
          <w:rFonts w:ascii="Verdana" w:eastAsia="Garamond" w:hAnsi="Verdana" w:cs="Garamond"/>
          <w:sz w:val="19"/>
          <w:szCs w:val="19"/>
        </w:rPr>
        <w:t>ti</w:t>
      </w:r>
      <w:r w:rsidRPr="00784DEA">
        <w:rPr>
          <w:rFonts w:ascii="Verdana" w:eastAsia="Garamond" w:hAnsi="Verdana" w:cs="Garamond"/>
          <w:spacing w:val="-7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ar</w:t>
      </w:r>
      <w:r w:rsidRPr="00784DEA">
        <w:rPr>
          <w:rFonts w:ascii="Verdana" w:eastAsia="Garamond" w:hAnsi="Verdana" w:cs="Garamond"/>
          <w:sz w:val="19"/>
          <w:szCs w:val="19"/>
        </w:rPr>
        <w:t>à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so</w:t>
      </w:r>
      <w:r w:rsidRPr="00784DEA">
        <w:rPr>
          <w:rFonts w:ascii="Verdana" w:eastAsia="Garamond" w:hAnsi="Verdana" w:cs="Garamond"/>
          <w:sz w:val="19"/>
          <w:szCs w:val="19"/>
        </w:rPr>
        <w:t>lta</w:t>
      </w:r>
      <w:r w:rsidRPr="00784DEA">
        <w:rPr>
          <w:rFonts w:ascii="Verdana" w:eastAsia="Garamond" w:hAnsi="Verdana" w:cs="Garamond"/>
          <w:spacing w:val="-5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da</w:t>
      </w:r>
      <w:r w:rsidRPr="00784DEA">
        <w:rPr>
          <w:rFonts w:ascii="Verdana" w:eastAsia="Garamond" w:hAnsi="Verdana" w:cs="Garamond"/>
          <w:sz w:val="19"/>
          <w:szCs w:val="19"/>
        </w:rPr>
        <w:t>ll’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A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</w:t>
      </w:r>
      <w:r w:rsidRPr="00784DEA">
        <w:rPr>
          <w:rFonts w:ascii="Verdana" w:eastAsia="Garamond" w:hAnsi="Verdana" w:cs="Garamond"/>
          <w:spacing w:val="2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o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r</w:t>
      </w:r>
      <w:r w:rsidRPr="00784DEA">
        <w:rPr>
          <w:rFonts w:ascii="Verdana" w:eastAsia="Garamond" w:hAnsi="Verdana" w:cs="Garamond"/>
          <w:sz w:val="19"/>
          <w:szCs w:val="19"/>
        </w:rPr>
        <w:t>ità</w:t>
      </w:r>
      <w:r w:rsidRPr="00784DEA">
        <w:rPr>
          <w:rFonts w:ascii="Verdana" w:eastAsia="Garamond" w:hAnsi="Verdana" w:cs="Garamond"/>
          <w:spacing w:val="-10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>Gi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ud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z</w:t>
      </w:r>
      <w:r w:rsidRPr="00784DEA">
        <w:rPr>
          <w:rFonts w:ascii="Verdana" w:eastAsia="Garamond" w:hAnsi="Verdana" w:cs="Garamond"/>
          <w:sz w:val="19"/>
          <w:szCs w:val="19"/>
        </w:rPr>
        <w:t>i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ar</w:t>
      </w:r>
      <w:r w:rsidRPr="00784DEA">
        <w:rPr>
          <w:rFonts w:ascii="Verdana" w:eastAsia="Garamond" w:hAnsi="Verdana" w:cs="Garamond"/>
          <w:sz w:val="19"/>
          <w:szCs w:val="19"/>
        </w:rPr>
        <w:t>ia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co</w:t>
      </w:r>
      <w:r w:rsidRPr="00784DEA">
        <w:rPr>
          <w:rFonts w:ascii="Verdana" w:eastAsia="Garamond" w:hAnsi="Verdana" w:cs="Garamond"/>
          <w:sz w:val="19"/>
          <w:szCs w:val="19"/>
        </w:rPr>
        <w:t>m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ten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.</w:t>
      </w:r>
    </w:p>
    <w:p w:rsidR="00486524" w:rsidRPr="00784DEA" w:rsidRDefault="00486524" w:rsidP="00486524">
      <w:pPr>
        <w:spacing w:line="200" w:lineRule="exact"/>
        <w:rPr>
          <w:rFonts w:ascii="Verdana" w:eastAsia="Garamond" w:hAnsi="Verdana" w:cs="Garamond"/>
          <w:spacing w:val="1"/>
          <w:sz w:val="19"/>
          <w:szCs w:val="19"/>
        </w:rPr>
      </w:pPr>
    </w:p>
    <w:p w:rsidR="00486524" w:rsidRPr="00784DEA" w:rsidRDefault="00486524" w:rsidP="00486524">
      <w:pPr>
        <w:spacing w:line="200" w:lineRule="exact"/>
        <w:rPr>
          <w:rFonts w:ascii="Verdana" w:eastAsia="Garamond" w:hAnsi="Verdana" w:cs="Garamond"/>
          <w:spacing w:val="1"/>
          <w:sz w:val="19"/>
          <w:szCs w:val="19"/>
        </w:rPr>
      </w:pPr>
    </w:p>
    <w:p w:rsidR="00486524" w:rsidRDefault="00486524" w:rsidP="00E330AC">
      <w:pPr>
        <w:spacing w:line="200" w:lineRule="exact"/>
        <w:rPr>
          <w:rFonts w:ascii="Verdana" w:eastAsia="Garamond" w:hAnsi="Verdana" w:cs="Garamond"/>
          <w:sz w:val="19"/>
          <w:szCs w:val="19"/>
        </w:rPr>
      </w:pPr>
      <w:r w:rsidRPr="00784DEA">
        <w:rPr>
          <w:rFonts w:ascii="Verdana" w:eastAsia="Garamond" w:hAnsi="Verdana" w:cs="Garamond"/>
          <w:spacing w:val="1"/>
          <w:sz w:val="19"/>
          <w:szCs w:val="19"/>
        </w:rPr>
        <w:t xml:space="preserve">Luogo e data, ___________________ </w:t>
      </w:r>
      <w:r w:rsidRPr="00784DEA">
        <w:rPr>
          <w:rFonts w:ascii="Verdana" w:eastAsia="Garamond" w:hAnsi="Verdana" w:cs="Garamond"/>
          <w:sz w:val="19"/>
          <w:szCs w:val="19"/>
        </w:rPr>
        <w:t xml:space="preserve">    P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e</w:t>
      </w:r>
      <w:r w:rsidRPr="00784DEA">
        <w:rPr>
          <w:rFonts w:ascii="Verdana" w:eastAsia="Garamond" w:hAnsi="Verdana" w:cs="Garamond"/>
          <w:sz w:val="19"/>
          <w:szCs w:val="19"/>
        </w:rPr>
        <w:t>r</w:t>
      </w:r>
      <w:r w:rsidRPr="00784DEA">
        <w:rPr>
          <w:rFonts w:ascii="Verdana" w:eastAsia="Garamond" w:hAnsi="Verdana" w:cs="Garamond"/>
          <w:spacing w:val="-2"/>
          <w:sz w:val="19"/>
          <w:szCs w:val="19"/>
        </w:rPr>
        <w:t xml:space="preserve"> </w:t>
      </w:r>
      <w:r w:rsidRPr="00784DEA">
        <w:rPr>
          <w:rFonts w:ascii="Verdana" w:eastAsia="Garamond" w:hAnsi="Verdana" w:cs="Garamond"/>
          <w:sz w:val="19"/>
          <w:szCs w:val="19"/>
        </w:rPr>
        <w:t xml:space="preserve">la 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d</w:t>
      </w:r>
      <w:r w:rsidRPr="00784DEA">
        <w:rPr>
          <w:rFonts w:ascii="Verdana" w:eastAsia="Garamond" w:hAnsi="Verdana" w:cs="Garamond"/>
          <w:sz w:val="19"/>
          <w:szCs w:val="19"/>
        </w:rPr>
        <w:t>it</w:t>
      </w:r>
      <w:r w:rsidRPr="00784DEA">
        <w:rPr>
          <w:rFonts w:ascii="Verdana" w:eastAsia="Garamond" w:hAnsi="Verdana" w:cs="Garamond"/>
          <w:spacing w:val="-1"/>
          <w:sz w:val="19"/>
          <w:szCs w:val="19"/>
        </w:rPr>
        <w:t>t</w:t>
      </w:r>
      <w:r w:rsidRPr="00784DEA">
        <w:rPr>
          <w:rFonts w:ascii="Verdana" w:eastAsia="Garamond" w:hAnsi="Verdana" w:cs="Garamond"/>
          <w:spacing w:val="1"/>
          <w:sz w:val="19"/>
          <w:szCs w:val="19"/>
        </w:rPr>
        <w:t>a</w:t>
      </w:r>
      <w:r w:rsidRPr="00784DEA">
        <w:rPr>
          <w:rFonts w:ascii="Verdana" w:eastAsia="Garamond" w:hAnsi="Verdana" w:cs="Garamond"/>
          <w:sz w:val="19"/>
          <w:szCs w:val="19"/>
        </w:rPr>
        <w:t>:</w:t>
      </w:r>
    </w:p>
    <w:p w:rsidR="00E330AC" w:rsidRDefault="00E330AC" w:rsidP="00E330AC">
      <w:pPr>
        <w:spacing w:line="200" w:lineRule="exact"/>
        <w:rPr>
          <w:rFonts w:ascii="Verdana" w:eastAsia="Garamond" w:hAnsi="Verdana" w:cs="Garamond"/>
          <w:sz w:val="19"/>
          <w:szCs w:val="19"/>
        </w:rPr>
      </w:pPr>
    </w:p>
    <w:p w:rsidR="00E330AC" w:rsidRDefault="00E330AC" w:rsidP="00E330AC">
      <w:pPr>
        <w:spacing w:line="200" w:lineRule="exact"/>
        <w:rPr>
          <w:rFonts w:ascii="Verdana" w:eastAsia="Garamond" w:hAnsi="Verdana" w:cs="Garamond"/>
          <w:sz w:val="19"/>
          <w:szCs w:val="19"/>
        </w:rPr>
      </w:pPr>
    </w:p>
    <w:p w:rsidR="00E330AC" w:rsidRDefault="00E330AC" w:rsidP="00E330AC">
      <w:pPr>
        <w:spacing w:line="200" w:lineRule="exact"/>
        <w:rPr>
          <w:rFonts w:ascii="Verdana" w:eastAsia="Garamond" w:hAnsi="Verdana" w:cs="Garamond"/>
          <w:sz w:val="19"/>
          <w:szCs w:val="19"/>
        </w:rPr>
      </w:pPr>
    </w:p>
    <w:p w:rsidR="00E330AC" w:rsidRDefault="00E330AC" w:rsidP="00E330AC">
      <w:pPr>
        <w:spacing w:line="200" w:lineRule="exact"/>
        <w:rPr>
          <w:rFonts w:ascii="Verdana" w:eastAsia="Garamond" w:hAnsi="Verdana" w:cs="Garamond"/>
          <w:sz w:val="19"/>
          <w:szCs w:val="19"/>
        </w:rPr>
      </w:pPr>
    </w:p>
    <w:p w:rsidR="00E330AC" w:rsidRPr="00E330AC" w:rsidRDefault="00E330AC" w:rsidP="00E330AC">
      <w:pPr>
        <w:spacing w:line="200" w:lineRule="exact"/>
        <w:rPr>
          <w:rFonts w:ascii="Verdana" w:hAnsi="Verdana"/>
          <w:sz w:val="19"/>
          <w:szCs w:val="19"/>
        </w:rPr>
      </w:pPr>
    </w:p>
    <w:p w:rsidR="00E330AC" w:rsidRPr="00396C01" w:rsidRDefault="00E330AC" w:rsidP="00E330AC">
      <w:pPr>
        <w:pBdr>
          <w:bottom w:val="single" w:sz="12" w:space="1" w:color="auto"/>
        </w:pBdr>
        <w:ind w:left="4536"/>
        <w:rPr>
          <w:rFonts w:ascii="Verdana" w:eastAsia="Garamond" w:hAnsi="Verdana" w:cs="Garamond"/>
          <w:sz w:val="19"/>
          <w:szCs w:val="19"/>
        </w:rPr>
      </w:pPr>
      <w:r>
        <w:rPr>
          <w:rFonts w:ascii="Verdana" w:eastAsia="Garamond" w:hAnsi="Verdana" w:cs="Garamond"/>
          <w:sz w:val="19"/>
          <w:szCs w:val="19"/>
        </w:rPr>
        <w:t xml:space="preserve">      </w:t>
      </w:r>
    </w:p>
    <w:p w:rsidR="009A414C" w:rsidRPr="00396C01" w:rsidRDefault="009A414C" w:rsidP="00E330AC">
      <w:pPr>
        <w:spacing w:before="1" w:line="240" w:lineRule="exact"/>
        <w:ind w:left="5952" w:firstLine="420"/>
        <w:rPr>
          <w:rFonts w:ascii="Verdana" w:hAnsi="Verdana"/>
          <w:sz w:val="19"/>
          <w:szCs w:val="19"/>
        </w:rPr>
      </w:pPr>
      <w:r w:rsidRPr="00396C01">
        <w:rPr>
          <w:rFonts w:ascii="Verdana" w:hAnsi="Verdana"/>
          <w:sz w:val="19"/>
          <w:szCs w:val="19"/>
        </w:rPr>
        <w:t>(il legale rappresentante)</w:t>
      </w:r>
    </w:p>
    <w:p w:rsidR="009A414C" w:rsidRDefault="009A414C" w:rsidP="00E330AC">
      <w:pPr>
        <w:pBdr>
          <w:bottom w:val="single" w:sz="12" w:space="1" w:color="auto"/>
        </w:pBdr>
        <w:tabs>
          <w:tab w:val="left" w:pos="5310"/>
        </w:tabs>
        <w:spacing w:before="1" w:line="240" w:lineRule="exact"/>
        <w:ind w:left="4536"/>
        <w:rPr>
          <w:rFonts w:ascii="Verdana" w:hAnsi="Verdana"/>
          <w:sz w:val="19"/>
          <w:szCs w:val="19"/>
        </w:rPr>
      </w:pPr>
    </w:p>
    <w:p w:rsidR="00E330AC" w:rsidRDefault="00E330AC" w:rsidP="00E330AC">
      <w:pPr>
        <w:pBdr>
          <w:bottom w:val="single" w:sz="12" w:space="1" w:color="auto"/>
        </w:pBdr>
        <w:tabs>
          <w:tab w:val="left" w:pos="5310"/>
        </w:tabs>
        <w:spacing w:before="1" w:line="240" w:lineRule="exact"/>
        <w:ind w:left="4536"/>
        <w:rPr>
          <w:rFonts w:ascii="Verdana" w:hAnsi="Verdana"/>
          <w:sz w:val="19"/>
          <w:szCs w:val="19"/>
        </w:rPr>
      </w:pPr>
    </w:p>
    <w:p w:rsidR="00E330AC" w:rsidRPr="00396C01" w:rsidRDefault="00E330AC" w:rsidP="00E330AC">
      <w:pPr>
        <w:pBdr>
          <w:bottom w:val="single" w:sz="12" w:space="1" w:color="auto"/>
        </w:pBdr>
        <w:tabs>
          <w:tab w:val="left" w:pos="5310"/>
        </w:tabs>
        <w:spacing w:before="1" w:line="240" w:lineRule="exact"/>
        <w:ind w:left="4536"/>
        <w:rPr>
          <w:rFonts w:ascii="Verdana" w:hAnsi="Verdana"/>
          <w:sz w:val="19"/>
          <w:szCs w:val="19"/>
        </w:rPr>
      </w:pPr>
    </w:p>
    <w:p w:rsidR="0033690A" w:rsidRPr="00E7556B" w:rsidRDefault="005E129F" w:rsidP="00E330AC">
      <w:pPr>
        <w:spacing w:before="1" w:line="240" w:lineRule="exact"/>
        <w:ind w:left="4104" w:firstLine="852"/>
        <w:jc w:val="center"/>
        <w:rPr>
          <w:rFonts w:ascii="Verdana" w:eastAsia="Garamond" w:hAnsi="Verdana" w:cs="Garamond"/>
          <w:sz w:val="19"/>
          <w:szCs w:val="19"/>
        </w:rPr>
      </w:pPr>
      <w:bookmarkStart w:id="0" w:name="_GoBack"/>
      <w:bookmarkEnd w:id="0"/>
      <w:r>
        <w:rPr>
          <w:rFonts w:ascii="Verdana" w:hAnsi="Verdana"/>
          <w:sz w:val="19"/>
          <w:szCs w:val="19"/>
        </w:rPr>
        <w:t>(firma leggibile)</w:t>
      </w:r>
    </w:p>
    <w:sectPr w:rsidR="0033690A" w:rsidRPr="00E7556B" w:rsidSect="00FB21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24" w:rsidRDefault="00486524">
      <w:r>
        <w:separator/>
      </w:r>
    </w:p>
  </w:endnote>
  <w:endnote w:type="continuationSeparator" w:id="0">
    <w:p w:rsidR="00486524" w:rsidRDefault="0048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8.5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A9" w:rsidRDefault="00F71E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0A" w:rsidRPr="00FB216F" w:rsidRDefault="0033690A" w:rsidP="00FB21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A9" w:rsidRDefault="00F71E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24" w:rsidRDefault="00486524">
      <w:r>
        <w:separator/>
      </w:r>
    </w:p>
  </w:footnote>
  <w:footnote w:type="continuationSeparator" w:id="0">
    <w:p w:rsidR="00486524" w:rsidRDefault="0048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A9" w:rsidRDefault="00F71E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A9" w:rsidRPr="00E330AC" w:rsidRDefault="00F71EA9" w:rsidP="00E330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A9" w:rsidRDefault="00F71E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7BCA"/>
    <w:multiLevelType w:val="hybridMultilevel"/>
    <w:tmpl w:val="8CB68736"/>
    <w:lvl w:ilvl="0" w:tplc="0504D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4C7"/>
    <w:multiLevelType w:val="hybridMultilevel"/>
    <w:tmpl w:val="BFEC39AA"/>
    <w:lvl w:ilvl="0" w:tplc="0504D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504D4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783E"/>
    <w:multiLevelType w:val="hybridMultilevel"/>
    <w:tmpl w:val="5E6A9398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09A449B"/>
    <w:multiLevelType w:val="singleLevel"/>
    <w:tmpl w:val="427266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46B71E64"/>
    <w:multiLevelType w:val="hybridMultilevel"/>
    <w:tmpl w:val="8D80D77A"/>
    <w:lvl w:ilvl="0" w:tplc="BB94CE1C">
      <w:numFmt w:val="bullet"/>
      <w:lvlText w:val=""/>
      <w:lvlJc w:val="left"/>
      <w:pPr>
        <w:ind w:left="833" w:hanging="360"/>
      </w:pPr>
      <w:rPr>
        <w:rFonts w:ascii="Verdana" w:eastAsia="Symbol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A10110D"/>
    <w:multiLevelType w:val="hybridMultilevel"/>
    <w:tmpl w:val="33E689E8"/>
    <w:lvl w:ilvl="0" w:tplc="D33A1768">
      <w:numFmt w:val="bullet"/>
      <w:lvlText w:val="-"/>
      <w:lvlJc w:val="left"/>
      <w:pPr>
        <w:ind w:left="473" w:hanging="360"/>
      </w:pPr>
      <w:rPr>
        <w:rFonts w:ascii="Verdana" w:eastAsia="Garamond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638A697F"/>
    <w:multiLevelType w:val="hybridMultilevel"/>
    <w:tmpl w:val="FED037A8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77292288"/>
    <w:multiLevelType w:val="hybridMultilevel"/>
    <w:tmpl w:val="F2508212"/>
    <w:lvl w:ilvl="0" w:tplc="282A1A3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 w:hint="default"/>
        <w:b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24"/>
    <w:rsid w:val="00045ABF"/>
    <w:rsid w:val="000B0155"/>
    <w:rsid w:val="000D5668"/>
    <w:rsid w:val="000E19EB"/>
    <w:rsid w:val="00104D96"/>
    <w:rsid w:val="001638FC"/>
    <w:rsid w:val="0022171C"/>
    <w:rsid w:val="002265F1"/>
    <w:rsid w:val="002300E4"/>
    <w:rsid w:val="00241AD2"/>
    <w:rsid w:val="002A1B8F"/>
    <w:rsid w:val="0033690A"/>
    <w:rsid w:val="003873FD"/>
    <w:rsid w:val="00396C01"/>
    <w:rsid w:val="003C10D0"/>
    <w:rsid w:val="00401924"/>
    <w:rsid w:val="00471EC4"/>
    <w:rsid w:val="00481743"/>
    <w:rsid w:val="00486524"/>
    <w:rsid w:val="004D0ABD"/>
    <w:rsid w:val="00576ED4"/>
    <w:rsid w:val="005C78E5"/>
    <w:rsid w:val="005E129F"/>
    <w:rsid w:val="007314C2"/>
    <w:rsid w:val="007F3966"/>
    <w:rsid w:val="008C44C6"/>
    <w:rsid w:val="008F3F33"/>
    <w:rsid w:val="009A414C"/>
    <w:rsid w:val="00A449D5"/>
    <w:rsid w:val="00A47268"/>
    <w:rsid w:val="00A53E1E"/>
    <w:rsid w:val="00CC1D4E"/>
    <w:rsid w:val="00CE4DAC"/>
    <w:rsid w:val="00D85912"/>
    <w:rsid w:val="00DB4937"/>
    <w:rsid w:val="00DF0B4E"/>
    <w:rsid w:val="00E330AC"/>
    <w:rsid w:val="00E7556B"/>
    <w:rsid w:val="00EC34D9"/>
    <w:rsid w:val="00F71EA9"/>
    <w:rsid w:val="00F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085B88E-7D0F-4269-B76A-3473BE3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empus Sans ITC" w:hAnsi="Tempus Sans ITC"/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ind w:right="-210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Tempus Sans ITC" w:hAnsi="Tempus Sans ITC"/>
      <w:b/>
      <w:sz w:val="3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486524"/>
    <w:pPr>
      <w:keepNext/>
      <w:jc w:val="center"/>
      <w:outlineLvl w:val="4"/>
    </w:pPr>
    <w:rPr>
      <w:rFonts w:ascii="Courier 8.5 CPI" w:hAnsi="Courier 8.5 CPI"/>
      <w:b/>
      <w:sz w:val="2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left="1440" w:hanging="732"/>
    </w:pPr>
    <w:rPr>
      <w:rFonts w:ascii="Verdana" w:hAnsi="Verdana"/>
    </w:rPr>
  </w:style>
  <w:style w:type="paragraph" w:styleId="Corpotesto">
    <w:name w:val="Body Text"/>
    <w:basedOn w:val="Normale"/>
    <w:semiHidden/>
    <w:pPr>
      <w:jc w:val="both"/>
    </w:pPr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9D5"/>
    <w:rPr>
      <w:sz w:val="24"/>
      <w:szCs w:val="24"/>
    </w:rPr>
  </w:style>
  <w:style w:type="table" w:styleId="Grigliatabella">
    <w:name w:val="Table Grid"/>
    <w:basedOn w:val="Tabellanormale"/>
    <w:uiPriority w:val="39"/>
    <w:rsid w:val="00A4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4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4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486524"/>
    <w:rPr>
      <w:rFonts w:ascii="Courier 8.5 CPI" w:hAnsi="Courier 8.5 CPI"/>
      <w:b/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524"/>
    <w:rPr>
      <w:sz w:val="24"/>
      <w:szCs w:val="24"/>
    </w:rPr>
  </w:style>
  <w:style w:type="character" w:customStyle="1" w:styleId="apple-converted-space">
    <w:name w:val="apple-converted-space"/>
    <w:rsid w:val="00486524"/>
  </w:style>
  <w:style w:type="paragraph" w:styleId="Paragrafoelenco">
    <w:name w:val="List Paragraph"/>
    <w:basedOn w:val="Normale"/>
    <w:uiPriority w:val="34"/>
    <w:qFormat/>
    <w:rsid w:val="0048652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486524"/>
    <w:rPr>
      <w:rFonts w:ascii="Tempus Sans ITC" w:hAnsi="Tempus Sans ITC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rembate.gov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900c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gic82900c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3\Documents\Modelli%20di%20Office%20personalizzati\ULTIMO%20MODELLO%20INTESTAZIONE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4DD3-2DFF-4118-8535-CB2EF4F6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ULTIMO MODELLO INTESTAZIONE 2016.dotx</Template>
  <TotalTime>1</TotalTime>
  <Pages>2</Pages>
  <Words>653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WINDOWS 2003 SERVER</Company>
  <LinksUpToDate>false</LinksUpToDate>
  <CharactersWithSpaces>5170</CharactersWithSpaces>
  <SharedDoc>false</SharedDoc>
  <HLinks>
    <vt:vector size="24" baseType="variant">
      <vt:variant>
        <vt:i4>589889</vt:i4>
      </vt:variant>
      <vt:variant>
        <vt:i4>9</vt:i4>
      </vt:variant>
      <vt:variant>
        <vt:i4>0</vt:i4>
      </vt:variant>
      <vt:variant>
        <vt:i4>5</vt:i4>
      </vt:variant>
      <vt:variant>
        <vt:lpwstr>http://www.icbrembate.it/</vt:lpwstr>
      </vt:variant>
      <vt:variant>
        <vt:lpwstr/>
      </vt:variant>
      <vt:variant>
        <vt:i4>4915325</vt:i4>
      </vt:variant>
      <vt:variant>
        <vt:i4>6</vt:i4>
      </vt:variant>
      <vt:variant>
        <vt:i4>0</vt:i4>
      </vt:variant>
      <vt:variant>
        <vt:i4>5</vt:i4>
      </vt:variant>
      <vt:variant>
        <vt:lpwstr>mailto:bgic82900c@pec.istruzione.it</vt:lpwstr>
      </vt:variant>
      <vt:variant>
        <vt:lpwstr/>
      </vt:variant>
      <vt:variant>
        <vt:i4>110</vt:i4>
      </vt:variant>
      <vt:variant>
        <vt:i4>3</vt:i4>
      </vt:variant>
      <vt:variant>
        <vt:i4>0</vt:i4>
      </vt:variant>
      <vt:variant>
        <vt:i4>5</vt:i4>
      </vt:variant>
      <vt:variant>
        <vt:lpwstr>mailto:bgic82900c@istruzione.it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mailto:info@icbrembate.it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Sgr3</dc:creator>
  <cp:keywords/>
  <dc:description/>
  <cp:lastModifiedBy>Sgr3</cp:lastModifiedBy>
  <cp:revision>2</cp:revision>
  <cp:lastPrinted>2017-10-12T08:49:00Z</cp:lastPrinted>
  <dcterms:created xsi:type="dcterms:W3CDTF">2017-11-15T09:58:00Z</dcterms:created>
  <dcterms:modified xsi:type="dcterms:W3CDTF">2017-11-15T09:58:00Z</dcterms:modified>
</cp:coreProperties>
</file>